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85" w:rsidRDefault="00273985" w:rsidP="00BF33A8">
      <w:pPr>
        <w:pStyle w:val="Cabealho"/>
        <w:tabs>
          <w:tab w:val="clear" w:pos="4419"/>
          <w:tab w:val="clear" w:pos="8838"/>
        </w:tabs>
        <w:jc w:val="right"/>
        <w:rPr>
          <w:b/>
          <w:sz w:val="24"/>
        </w:rPr>
      </w:pPr>
    </w:p>
    <w:p w:rsidR="00EB5820" w:rsidRDefault="00EB5820" w:rsidP="00BF33A8">
      <w:pPr>
        <w:pStyle w:val="Cabealho"/>
        <w:tabs>
          <w:tab w:val="clear" w:pos="4419"/>
          <w:tab w:val="clear" w:pos="8838"/>
        </w:tabs>
        <w:jc w:val="right"/>
        <w:rPr>
          <w:b/>
          <w:sz w:val="24"/>
        </w:rPr>
      </w:pPr>
    </w:p>
    <w:p w:rsidR="00737E4D" w:rsidRDefault="00737E4D" w:rsidP="00BF33A8">
      <w:pPr>
        <w:pStyle w:val="Cabealho"/>
        <w:tabs>
          <w:tab w:val="clear" w:pos="4419"/>
          <w:tab w:val="clear" w:pos="8838"/>
        </w:tabs>
        <w:jc w:val="right"/>
        <w:rPr>
          <w:b/>
          <w:sz w:val="24"/>
        </w:rPr>
      </w:pPr>
      <w:r>
        <w:rPr>
          <w:b/>
          <w:sz w:val="24"/>
        </w:rPr>
        <w:t>PROJETO</w:t>
      </w:r>
      <w:r w:rsidR="00B743DC">
        <w:rPr>
          <w:b/>
          <w:sz w:val="24"/>
        </w:rPr>
        <w:t xml:space="preserve"> </w:t>
      </w:r>
      <w:r w:rsidR="00FE14C4">
        <w:rPr>
          <w:b/>
          <w:sz w:val="24"/>
        </w:rPr>
        <w:t xml:space="preserve">DE LEI </w:t>
      </w:r>
      <w:r w:rsidR="00987453">
        <w:rPr>
          <w:b/>
          <w:sz w:val="24"/>
        </w:rPr>
        <w:t>/____</w:t>
      </w:r>
      <w:r w:rsidR="00EB5820">
        <w:rPr>
          <w:b/>
          <w:sz w:val="24"/>
        </w:rPr>
        <w:t>____</w:t>
      </w:r>
      <w:r w:rsidR="00987453">
        <w:rPr>
          <w:b/>
          <w:sz w:val="24"/>
        </w:rPr>
        <w:t>_____/201</w:t>
      </w:r>
      <w:r w:rsidR="00BF4B93">
        <w:rPr>
          <w:b/>
          <w:sz w:val="24"/>
        </w:rPr>
        <w:t>6</w:t>
      </w:r>
      <w:r w:rsidR="00987453">
        <w:rPr>
          <w:b/>
          <w:sz w:val="24"/>
        </w:rPr>
        <w:t>.</w:t>
      </w:r>
    </w:p>
    <w:p w:rsidR="00737E4D" w:rsidRDefault="00737E4D" w:rsidP="0014318B">
      <w:pPr>
        <w:pStyle w:val="Cabealho"/>
        <w:tabs>
          <w:tab w:val="clear" w:pos="4419"/>
          <w:tab w:val="clear" w:pos="8838"/>
        </w:tabs>
        <w:jc w:val="right"/>
        <w:rPr>
          <w:sz w:val="24"/>
        </w:rPr>
      </w:pPr>
      <w:r>
        <w:rPr>
          <w:sz w:val="24"/>
        </w:rPr>
        <w:t>(Autoria</w:t>
      </w:r>
      <w:r w:rsidR="00413C1B">
        <w:rPr>
          <w:sz w:val="24"/>
        </w:rPr>
        <w:t xml:space="preserve"> </w:t>
      </w:r>
      <w:r w:rsidR="00DB687F">
        <w:rPr>
          <w:sz w:val="24"/>
        </w:rPr>
        <w:t>Vereador</w:t>
      </w:r>
      <w:r w:rsidR="00273985">
        <w:rPr>
          <w:sz w:val="24"/>
        </w:rPr>
        <w:t>a</w:t>
      </w:r>
      <w:bookmarkStart w:id="0" w:name="_GoBack"/>
      <w:bookmarkEnd w:id="0"/>
      <w:r w:rsidR="00273985">
        <w:rPr>
          <w:sz w:val="24"/>
        </w:rPr>
        <w:t xml:space="preserve"> Marta </w:t>
      </w:r>
      <w:proofErr w:type="spellStart"/>
      <w:r w:rsidR="00273985">
        <w:rPr>
          <w:sz w:val="24"/>
        </w:rPr>
        <w:t>Zanella</w:t>
      </w:r>
      <w:proofErr w:type="spellEnd"/>
      <w:r>
        <w:rPr>
          <w:sz w:val="24"/>
        </w:rPr>
        <w:t>)</w:t>
      </w:r>
    </w:p>
    <w:p w:rsidR="003E54BE" w:rsidRDefault="003E54BE">
      <w:pPr>
        <w:pStyle w:val="Cabealho"/>
        <w:tabs>
          <w:tab w:val="clear" w:pos="4419"/>
          <w:tab w:val="clear" w:pos="8838"/>
        </w:tabs>
        <w:rPr>
          <w:sz w:val="24"/>
        </w:rPr>
      </w:pPr>
    </w:p>
    <w:p w:rsidR="00820051" w:rsidRDefault="00820051" w:rsidP="006B5994">
      <w:pPr>
        <w:pStyle w:val="Cabealho"/>
        <w:tabs>
          <w:tab w:val="clear" w:pos="4419"/>
          <w:tab w:val="clear" w:pos="8838"/>
        </w:tabs>
        <w:jc w:val="center"/>
        <w:rPr>
          <w:b/>
          <w:sz w:val="24"/>
          <w:szCs w:val="24"/>
        </w:rPr>
      </w:pPr>
    </w:p>
    <w:p w:rsidR="001D7DE6" w:rsidRDefault="00CF46EE" w:rsidP="008D0C3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Altera </w:t>
      </w:r>
      <w:r w:rsidR="00F9781B">
        <w:rPr>
          <w:sz w:val="24"/>
          <w:szCs w:val="24"/>
        </w:rPr>
        <w:t xml:space="preserve">o artigo </w:t>
      </w:r>
      <w:r w:rsidR="003E54BE">
        <w:rPr>
          <w:sz w:val="24"/>
          <w:szCs w:val="24"/>
        </w:rPr>
        <w:t>3</w:t>
      </w:r>
      <w:r w:rsidR="00F9781B">
        <w:rPr>
          <w:sz w:val="24"/>
          <w:szCs w:val="24"/>
        </w:rPr>
        <w:t xml:space="preserve">º, da </w:t>
      </w:r>
      <w:r w:rsidR="008D0C36">
        <w:rPr>
          <w:sz w:val="24"/>
          <w:szCs w:val="24"/>
        </w:rPr>
        <w:t>L</w:t>
      </w:r>
      <w:r>
        <w:rPr>
          <w:sz w:val="24"/>
          <w:szCs w:val="24"/>
        </w:rPr>
        <w:t>ei Municipal Nº 5</w:t>
      </w:r>
      <w:r w:rsidR="003E54BE">
        <w:rPr>
          <w:sz w:val="24"/>
          <w:szCs w:val="24"/>
        </w:rPr>
        <w:t>619</w:t>
      </w:r>
      <w:r>
        <w:rPr>
          <w:sz w:val="24"/>
          <w:szCs w:val="24"/>
        </w:rPr>
        <w:t>, de 3</w:t>
      </w:r>
      <w:r w:rsidR="003E54BE">
        <w:rPr>
          <w:sz w:val="24"/>
          <w:szCs w:val="24"/>
        </w:rPr>
        <w:t>0</w:t>
      </w:r>
      <w:r>
        <w:rPr>
          <w:sz w:val="24"/>
          <w:szCs w:val="24"/>
        </w:rPr>
        <w:t xml:space="preserve"> de </w:t>
      </w:r>
      <w:r w:rsidR="003E54BE">
        <w:rPr>
          <w:sz w:val="24"/>
          <w:szCs w:val="24"/>
        </w:rPr>
        <w:t xml:space="preserve">janeiro </w:t>
      </w:r>
      <w:r>
        <w:rPr>
          <w:sz w:val="24"/>
          <w:szCs w:val="24"/>
        </w:rPr>
        <w:t>de 201</w:t>
      </w:r>
      <w:r w:rsidR="003E54BE">
        <w:rPr>
          <w:sz w:val="24"/>
          <w:szCs w:val="24"/>
        </w:rPr>
        <w:t>2</w:t>
      </w:r>
      <w:r w:rsidR="008D0C36">
        <w:rPr>
          <w:sz w:val="24"/>
          <w:szCs w:val="24"/>
        </w:rPr>
        <w:t xml:space="preserve"> no Mu</w:t>
      </w:r>
      <w:r w:rsidR="0014318B" w:rsidRPr="0014318B">
        <w:rPr>
          <w:sz w:val="24"/>
          <w:szCs w:val="24"/>
        </w:rPr>
        <w:t>nicípio de Santa Maria</w:t>
      </w:r>
      <w:r>
        <w:rPr>
          <w:sz w:val="24"/>
          <w:szCs w:val="24"/>
        </w:rPr>
        <w:t>.</w:t>
      </w:r>
    </w:p>
    <w:p w:rsidR="008D0C36" w:rsidRPr="00CC511C" w:rsidRDefault="008D0C36" w:rsidP="008D0C36">
      <w:pPr>
        <w:jc w:val="right"/>
        <w:rPr>
          <w:color w:val="000000"/>
          <w:sz w:val="24"/>
          <w:szCs w:val="24"/>
        </w:rPr>
      </w:pPr>
    </w:p>
    <w:p w:rsidR="00CC511C" w:rsidRDefault="00CC511C" w:rsidP="00CC511C">
      <w:pPr>
        <w:pStyle w:val="Cabealho"/>
        <w:spacing w:line="276" w:lineRule="auto"/>
        <w:jc w:val="center"/>
        <w:rPr>
          <w:b/>
          <w:color w:val="000000"/>
          <w:sz w:val="24"/>
          <w:szCs w:val="24"/>
        </w:rPr>
      </w:pPr>
      <w:r w:rsidRPr="009973B0">
        <w:rPr>
          <w:b/>
          <w:color w:val="000000"/>
          <w:sz w:val="24"/>
          <w:szCs w:val="24"/>
        </w:rPr>
        <w:t>L E I</w:t>
      </w:r>
    </w:p>
    <w:p w:rsidR="0089527F" w:rsidRDefault="0089527F" w:rsidP="00CC511C">
      <w:pPr>
        <w:pStyle w:val="Cabealho"/>
        <w:spacing w:line="276" w:lineRule="auto"/>
        <w:jc w:val="both"/>
        <w:rPr>
          <w:color w:val="000000"/>
          <w:sz w:val="24"/>
          <w:szCs w:val="24"/>
        </w:rPr>
      </w:pPr>
    </w:p>
    <w:p w:rsidR="008D0C36" w:rsidRDefault="0014318B" w:rsidP="0014318B">
      <w:pPr>
        <w:spacing w:line="276" w:lineRule="auto"/>
        <w:jc w:val="both"/>
        <w:rPr>
          <w:sz w:val="24"/>
          <w:szCs w:val="24"/>
        </w:rPr>
      </w:pPr>
      <w:r w:rsidRPr="00CF46EE">
        <w:rPr>
          <w:b/>
          <w:sz w:val="24"/>
          <w:szCs w:val="24"/>
        </w:rPr>
        <w:t xml:space="preserve">Art. </w:t>
      </w:r>
      <w:r w:rsidR="003E54BE">
        <w:rPr>
          <w:b/>
          <w:sz w:val="24"/>
          <w:szCs w:val="24"/>
        </w:rPr>
        <w:t>1</w:t>
      </w:r>
      <w:r w:rsidRPr="00CF46EE">
        <w:rPr>
          <w:b/>
          <w:sz w:val="24"/>
          <w:szCs w:val="24"/>
        </w:rPr>
        <w:t>º</w:t>
      </w:r>
      <w:r w:rsidR="00CF46EE" w:rsidRPr="00CF46EE">
        <w:rPr>
          <w:sz w:val="24"/>
          <w:szCs w:val="24"/>
        </w:rPr>
        <w:t xml:space="preserve"> - </w:t>
      </w:r>
      <w:r w:rsidRPr="0014318B">
        <w:rPr>
          <w:sz w:val="24"/>
          <w:szCs w:val="24"/>
        </w:rPr>
        <w:t>Fica</w:t>
      </w:r>
      <w:r w:rsidR="008D0C36">
        <w:rPr>
          <w:sz w:val="24"/>
          <w:szCs w:val="24"/>
        </w:rPr>
        <w:t xml:space="preserve"> alterado o </w:t>
      </w:r>
      <w:r w:rsidR="003E54BE">
        <w:rPr>
          <w:sz w:val="24"/>
          <w:szCs w:val="24"/>
        </w:rPr>
        <w:t xml:space="preserve">artigo 3º da Lei Municipal Nº 5619, de 30 de janeiro de 2012 </w:t>
      </w:r>
      <w:r w:rsidR="008D0C36">
        <w:rPr>
          <w:sz w:val="24"/>
          <w:szCs w:val="24"/>
        </w:rPr>
        <w:t xml:space="preserve">que passa a ter a seguinte redação: </w:t>
      </w:r>
    </w:p>
    <w:p w:rsidR="008D0C36" w:rsidRDefault="008D0C36" w:rsidP="0014318B">
      <w:pPr>
        <w:spacing w:line="276" w:lineRule="auto"/>
        <w:jc w:val="both"/>
        <w:rPr>
          <w:sz w:val="24"/>
          <w:szCs w:val="24"/>
        </w:rPr>
      </w:pPr>
    </w:p>
    <w:p w:rsidR="008D0C36" w:rsidRDefault="008D0C36" w:rsidP="0014318B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“(...)</w:t>
      </w:r>
    </w:p>
    <w:p w:rsidR="008D0C36" w:rsidRDefault="008D0C36" w:rsidP="0014318B">
      <w:pPr>
        <w:spacing w:line="276" w:lineRule="auto"/>
        <w:jc w:val="both"/>
        <w:rPr>
          <w:sz w:val="24"/>
          <w:szCs w:val="24"/>
        </w:rPr>
      </w:pPr>
      <w:proofErr w:type="gramEnd"/>
      <w:r>
        <w:rPr>
          <w:sz w:val="24"/>
          <w:szCs w:val="24"/>
        </w:rPr>
        <w:t xml:space="preserve">Art. </w:t>
      </w:r>
      <w:r w:rsidR="003E54BE">
        <w:rPr>
          <w:sz w:val="24"/>
          <w:szCs w:val="24"/>
        </w:rPr>
        <w:t>3</w:t>
      </w:r>
      <w:r>
        <w:rPr>
          <w:sz w:val="24"/>
          <w:szCs w:val="24"/>
        </w:rPr>
        <w:t>º...</w:t>
      </w:r>
    </w:p>
    <w:p w:rsidR="008D0C36" w:rsidRDefault="008D0C36" w:rsidP="0014318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14318B" w:rsidRDefault="003E54BE" w:rsidP="0014318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se tratando de personalidades municipal, estadual e federal, descritos no parágrafo único do artigo anterior, poderão ser denominados com o mesmo nome, em no máximo dois logradouros distintos, desde que um seja avenida, rua ou estrada municipal e outro, praça ou largo, mesmo que no mesmo bairro ou localidade rural do Município. </w:t>
      </w:r>
    </w:p>
    <w:p w:rsidR="003E54BE" w:rsidRPr="0014318B" w:rsidRDefault="003E54BE" w:rsidP="0014318B">
      <w:pPr>
        <w:spacing w:line="276" w:lineRule="auto"/>
        <w:jc w:val="both"/>
        <w:rPr>
          <w:sz w:val="24"/>
          <w:szCs w:val="24"/>
        </w:rPr>
      </w:pPr>
    </w:p>
    <w:p w:rsidR="003E54BE" w:rsidRDefault="0014318B" w:rsidP="00362CF7">
      <w:pPr>
        <w:spacing w:line="276" w:lineRule="auto"/>
        <w:jc w:val="both"/>
        <w:rPr>
          <w:color w:val="000000"/>
          <w:sz w:val="24"/>
          <w:szCs w:val="24"/>
        </w:rPr>
      </w:pPr>
      <w:r w:rsidRPr="0014318B">
        <w:rPr>
          <w:b/>
          <w:sz w:val="24"/>
          <w:szCs w:val="24"/>
        </w:rPr>
        <w:t xml:space="preserve">Art. </w:t>
      </w:r>
      <w:r w:rsidR="00CF46EE">
        <w:rPr>
          <w:b/>
          <w:sz w:val="24"/>
          <w:szCs w:val="24"/>
        </w:rPr>
        <w:t>2</w:t>
      </w:r>
      <w:r w:rsidRPr="0014318B">
        <w:rPr>
          <w:b/>
          <w:sz w:val="24"/>
          <w:szCs w:val="24"/>
        </w:rPr>
        <w:t>º</w:t>
      </w:r>
      <w:r w:rsidRPr="0014318B">
        <w:rPr>
          <w:sz w:val="24"/>
          <w:szCs w:val="24"/>
        </w:rPr>
        <w:t xml:space="preserve"> - Esta Lei entra em vigor na data de sua publicação.</w:t>
      </w:r>
    </w:p>
    <w:p w:rsidR="003E54BE" w:rsidRDefault="003E54BE" w:rsidP="004E6008">
      <w:pPr>
        <w:pStyle w:val="Cabealho"/>
        <w:tabs>
          <w:tab w:val="clear" w:pos="4419"/>
          <w:tab w:val="clear" w:pos="8838"/>
        </w:tabs>
        <w:spacing w:line="276" w:lineRule="auto"/>
        <w:jc w:val="right"/>
        <w:rPr>
          <w:color w:val="000000"/>
          <w:sz w:val="24"/>
          <w:szCs w:val="24"/>
        </w:rPr>
      </w:pPr>
    </w:p>
    <w:p w:rsidR="003E54BE" w:rsidRDefault="003E54BE" w:rsidP="004E6008">
      <w:pPr>
        <w:pStyle w:val="Cabealho"/>
        <w:tabs>
          <w:tab w:val="clear" w:pos="4419"/>
          <w:tab w:val="clear" w:pos="8838"/>
        </w:tabs>
        <w:spacing w:line="276" w:lineRule="auto"/>
        <w:jc w:val="right"/>
        <w:rPr>
          <w:color w:val="000000"/>
          <w:sz w:val="24"/>
          <w:szCs w:val="24"/>
        </w:rPr>
      </w:pPr>
    </w:p>
    <w:p w:rsidR="00BF33A8" w:rsidRPr="004E6008" w:rsidRDefault="006B5994" w:rsidP="004E6008">
      <w:pPr>
        <w:pStyle w:val="Cabealho"/>
        <w:tabs>
          <w:tab w:val="clear" w:pos="4419"/>
          <w:tab w:val="clear" w:pos="8838"/>
        </w:tabs>
        <w:spacing w:line="276" w:lineRule="auto"/>
        <w:jc w:val="right"/>
        <w:rPr>
          <w:color w:val="000000"/>
          <w:sz w:val="24"/>
          <w:szCs w:val="24"/>
        </w:rPr>
      </w:pPr>
      <w:r w:rsidRPr="00ED454C">
        <w:rPr>
          <w:color w:val="000000"/>
          <w:sz w:val="24"/>
          <w:szCs w:val="24"/>
        </w:rPr>
        <w:t xml:space="preserve">Santa Maria, </w:t>
      </w:r>
      <w:r w:rsidR="00BF4B93">
        <w:rPr>
          <w:color w:val="000000"/>
          <w:sz w:val="24"/>
          <w:szCs w:val="24"/>
        </w:rPr>
        <w:t>05</w:t>
      </w:r>
      <w:r w:rsidR="004E6008">
        <w:rPr>
          <w:color w:val="000000"/>
          <w:sz w:val="24"/>
          <w:szCs w:val="24"/>
        </w:rPr>
        <w:t xml:space="preserve"> de </w:t>
      </w:r>
      <w:r w:rsidR="00BF4B93">
        <w:rPr>
          <w:color w:val="000000"/>
          <w:sz w:val="24"/>
          <w:szCs w:val="24"/>
        </w:rPr>
        <w:t xml:space="preserve">Outubro </w:t>
      </w:r>
      <w:r w:rsidRPr="00ED454C">
        <w:rPr>
          <w:color w:val="000000"/>
          <w:sz w:val="24"/>
          <w:szCs w:val="24"/>
        </w:rPr>
        <w:t>de 201</w:t>
      </w:r>
      <w:r w:rsidR="003E54BE">
        <w:rPr>
          <w:color w:val="000000"/>
          <w:sz w:val="24"/>
          <w:szCs w:val="24"/>
        </w:rPr>
        <w:t>6</w:t>
      </w:r>
      <w:r w:rsidRPr="00ED454C">
        <w:rPr>
          <w:color w:val="000000"/>
          <w:sz w:val="24"/>
          <w:szCs w:val="24"/>
        </w:rPr>
        <w:t>.</w:t>
      </w:r>
    </w:p>
    <w:p w:rsidR="00BF33A8" w:rsidRDefault="00BF33A8" w:rsidP="00226B61">
      <w:pPr>
        <w:pStyle w:val="Cabealho"/>
        <w:tabs>
          <w:tab w:val="clear" w:pos="4419"/>
          <w:tab w:val="clear" w:pos="8838"/>
          <w:tab w:val="left" w:pos="567"/>
        </w:tabs>
        <w:jc w:val="center"/>
        <w:rPr>
          <w:b/>
          <w:sz w:val="28"/>
          <w:u w:val="single"/>
        </w:rPr>
      </w:pPr>
    </w:p>
    <w:p w:rsidR="008D0C36" w:rsidRDefault="00CE6A1C" w:rsidP="00226B61">
      <w:pPr>
        <w:pStyle w:val="Cabealho"/>
        <w:tabs>
          <w:tab w:val="clear" w:pos="4419"/>
          <w:tab w:val="clear" w:pos="8838"/>
          <w:tab w:val="left" w:pos="567"/>
        </w:tabs>
        <w:jc w:val="center"/>
        <w:rPr>
          <w:b/>
          <w:sz w:val="28"/>
          <w:u w:val="single"/>
        </w:rPr>
      </w:pPr>
      <w:r>
        <w:rPr>
          <w:bCs/>
          <w:i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35.4pt;margin-top:13.4pt;width:177.75pt;height:67.75pt;z-index:251665408;mso-width-percent:400;mso-height-percent:200;mso-width-percent:400;mso-height-percent:200;mso-width-relative:margin;mso-height-relative:margin" stroked="f">
            <v:textbox style="mso-fit-shape-to-text:t">
              <w:txbxContent>
                <w:p w:rsidR="00CE6A1C" w:rsidRPr="00362CF7" w:rsidRDefault="00CE6A1C" w:rsidP="00362CF7">
                  <w:pPr>
                    <w:pStyle w:val="cabealho0"/>
                    <w:spacing w:line="360" w:lineRule="auto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__________________             </w:t>
                  </w:r>
                </w:p>
                <w:p w:rsidR="00CE6A1C" w:rsidRPr="00362CF7" w:rsidRDefault="00CE6A1C" w:rsidP="00362CF7">
                  <w:pPr>
                    <w:pStyle w:val="cabealho0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Ver.  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 xml:space="preserve">Cezar </w:t>
                  </w:r>
                  <w:proofErr w:type="spellStart"/>
                  <w:r>
                    <w:rPr>
                      <w:bCs/>
                      <w:iCs/>
                      <w:sz w:val="24"/>
                      <w:szCs w:val="24"/>
                    </w:rPr>
                    <w:t>Gehm</w:t>
                  </w:r>
                  <w:proofErr w:type="spellEnd"/>
                </w:p>
                <w:p w:rsidR="00CE6A1C" w:rsidRPr="00362CF7" w:rsidRDefault="00CE6A1C" w:rsidP="00362CF7">
                  <w:pPr>
                    <w:pStyle w:val="cabealho0"/>
                    <w:jc w:val="center"/>
                    <w:rPr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>Bancada do PMDB</w:t>
                  </w:r>
                </w:p>
                <w:p w:rsidR="00CE6A1C" w:rsidRDefault="00CE6A1C" w:rsidP="00362CF7"/>
              </w:txbxContent>
            </v:textbox>
          </v:shape>
        </w:pict>
      </w:r>
      <w:r>
        <w:rPr>
          <w:bCs/>
          <w:iCs/>
          <w:noProof/>
          <w:sz w:val="24"/>
          <w:szCs w:val="24"/>
        </w:rPr>
        <w:pict>
          <v:shape id="_x0000_s1030" type="#_x0000_t202" style="position:absolute;left:0;text-align:left;margin-left:235.4pt;margin-top:13.4pt;width:177.75pt;height:67.75pt;z-index:251664384;mso-width-percent:400;mso-height-percent:200;mso-width-percent:400;mso-height-percent:200;mso-width-relative:margin;mso-height-relative:margin" stroked="f">
            <v:textbox style="mso-fit-shape-to-text:t">
              <w:txbxContent>
                <w:p w:rsidR="00CE6A1C" w:rsidRPr="00362CF7" w:rsidRDefault="00CE6A1C" w:rsidP="00362CF7">
                  <w:pPr>
                    <w:pStyle w:val="cabealho0"/>
                    <w:spacing w:line="360" w:lineRule="auto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__________________             </w:t>
                  </w:r>
                </w:p>
                <w:p w:rsidR="00CE6A1C" w:rsidRPr="00362CF7" w:rsidRDefault="00CE6A1C" w:rsidP="00362CF7">
                  <w:pPr>
                    <w:pStyle w:val="cabealho0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Ver.  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 xml:space="preserve">Cezar </w:t>
                  </w:r>
                  <w:proofErr w:type="spellStart"/>
                  <w:r>
                    <w:rPr>
                      <w:bCs/>
                      <w:iCs/>
                      <w:sz w:val="24"/>
                      <w:szCs w:val="24"/>
                    </w:rPr>
                    <w:t>Gehm</w:t>
                  </w:r>
                  <w:proofErr w:type="spellEnd"/>
                </w:p>
                <w:p w:rsidR="00CE6A1C" w:rsidRPr="00362CF7" w:rsidRDefault="00CE6A1C" w:rsidP="00362CF7">
                  <w:pPr>
                    <w:pStyle w:val="cabealho0"/>
                    <w:jc w:val="center"/>
                    <w:rPr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>Bancada do PMDB</w:t>
                  </w:r>
                </w:p>
                <w:p w:rsidR="00CE6A1C" w:rsidRDefault="00CE6A1C" w:rsidP="00362CF7"/>
              </w:txbxContent>
            </v:textbox>
          </v:shape>
        </w:pict>
      </w:r>
      <w:r w:rsidR="00362CF7">
        <w:rPr>
          <w:bCs/>
          <w:iCs/>
          <w:noProof/>
          <w:sz w:val="24"/>
          <w:szCs w:val="24"/>
        </w:rPr>
        <w:pict>
          <v:shape id="_x0000_s1027" type="#_x0000_t202" style="position:absolute;left:0;text-align:left;margin-left:235.4pt;margin-top:13.4pt;width:177.75pt;height:67.75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362CF7" w:rsidRPr="00362CF7" w:rsidRDefault="00362CF7" w:rsidP="00362CF7">
                  <w:pPr>
                    <w:pStyle w:val="cabealho0"/>
                    <w:spacing w:line="360" w:lineRule="auto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__________________             </w:t>
                  </w:r>
                </w:p>
                <w:p w:rsidR="00362CF7" w:rsidRPr="00362CF7" w:rsidRDefault="00362CF7" w:rsidP="00362CF7">
                  <w:pPr>
                    <w:pStyle w:val="cabealho0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Ver.  </w:t>
                  </w:r>
                  <w:r w:rsidR="00CE6A1C">
                    <w:rPr>
                      <w:bCs/>
                      <w:iCs/>
                      <w:sz w:val="24"/>
                      <w:szCs w:val="24"/>
                    </w:rPr>
                    <w:t xml:space="preserve">Cezar </w:t>
                  </w:r>
                  <w:proofErr w:type="spellStart"/>
                  <w:r w:rsidR="00CE6A1C">
                    <w:rPr>
                      <w:bCs/>
                      <w:iCs/>
                      <w:sz w:val="24"/>
                      <w:szCs w:val="24"/>
                    </w:rPr>
                    <w:t>Gehm</w:t>
                  </w:r>
                  <w:proofErr w:type="spellEnd"/>
                </w:p>
                <w:p w:rsidR="00362CF7" w:rsidRPr="00362CF7" w:rsidRDefault="00362CF7" w:rsidP="00362CF7">
                  <w:pPr>
                    <w:pStyle w:val="cabealho0"/>
                    <w:jc w:val="center"/>
                    <w:rPr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>Bancada do PMDB</w:t>
                  </w:r>
                </w:p>
                <w:p w:rsidR="00362CF7" w:rsidRDefault="00362CF7" w:rsidP="00362CF7"/>
              </w:txbxContent>
            </v:textbox>
          </v:shape>
        </w:pict>
      </w:r>
      <w:r w:rsidR="00362CF7" w:rsidRPr="00362CF7">
        <w:rPr>
          <w:bCs/>
          <w:iCs/>
          <w:noProof/>
          <w:sz w:val="24"/>
          <w:szCs w:val="24"/>
          <w:lang w:eastAsia="en-US"/>
        </w:rPr>
        <w:pict>
          <v:shape id="_x0000_s1026" type="#_x0000_t202" style="position:absolute;left:0;text-align:left;margin-left:15pt;margin-top:13.4pt;width:177.75pt;height:67.7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362CF7" w:rsidRPr="00362CF7" w:rsidRDefault="00362CF7" w:rsidP="00362CF7">
                  <w:pPr>
                    <w:pStyle w:val="cabealho0"/>
                    <w:spacing w:line="360" w:lineRule="auto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__________________             </w:t>
                  </w:r>
                </w:p>
                <w:p w:rsidR="00362CF7" w:rsidRPr="00362CF7" w:rsidRDefault="00362CF7" w:rsidP="00362CF7">
                  <w:pPr>
                    <w:pStyle w:val="cabealho0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Ver.  Marta </w:t>
                  </w:r>
                  <w:proofErr w:type="spellStart"/>
                  <w:r w:rsidRPr="00362CF7">
                    <w:rPr>
                      <w:bCs/>
                      <w:iCs/>
                      <w:sz w:val="24"/>
                      <w:szCs w:val="24"/>
                    </w:rPr>
                    <w:t>Zanella</w:t>
                  </w:r>
                  <w:proofErr w:type="spellEnd"/>
                </w:p>
                <w:p w:rsidR="00362CF7" w:rsidRPr="00362CF7" w:rsidRDefault="00362CF7" w:rsidP="00362CF7">
                  <w:pPr>
                    <w:pStyle w:val="cabealho0"/>
                    <w:jc w:val="center"/>
                    <w:rPr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>Bancada do PMDB</w:t>
                  </w:r>
                </w:p>
                <w:p w:rsidR="00362CF7" w:rsidRDefault="00362CF7" w:rsidP="00362CF7"/>
              </w:txbxContent>
            </v:textbox>
          </v:shape>
        </w:pict>
      </w:r>
    </w:p>
    <w:p w:rsidR="000A2DCD" w:rsidRDefault="000A2DCD" w:rsidP="000A2DCD">
      <w:pPr>
        <w:pStyle w:val="cabealho0"/>
        <w:spacing w:line="360" w:lineRule="auto"/>
        <w:jc w:val="center"/>
        <w:rPr>
          <w:bCs/>
          <w:iCs/>
          <w:sz w:val="24"/>
          <w:szCs w:val="24"/>
        </w:rPr>
      </w:pPr>
    </w:p>
    <w:p w:rsidR="003E54BE" w:rsidRDefault="003E54BE" w:rsidP="000A2DCD">
      <w:pPr>
        <w:pStyle w:val="cabealho0"/>
        <w:spacing w:line="360" w:lineRule="auto"/>
        <w:jc w:val="center"/>
        <w:rPr>
          <w:bCs/>
          <w:iCs/>
          <w:sz w:val="24"/>
          <w:szCs w:val="24"/>
        </w:rPr>
      </w:pPr>
    </w:p>
    <w:p w:rsidR="000A2DCD" w:rsidRDefault="000A2DCD" w:rsidP="00273985">
      <w:pPr>
        <w:pStyle w:val="cabealho0"/>
        <w:spacing w:line="360" w:lineRule="auto"/>
        <w:rPr>
          <w:sz w:val="24"/>
        </w:rPr>
        <w:sectPr w:rsidR="000A2DCD" w:rsidSect="00D04901">
          <w:headerReference w:type="even" r:id="rId8"/>
          <w:headerReference w:type="default" r:id="rId9"/>
          <w:footerReference w:type="default" r:id="rId10"/>
          <w:type w:val="continuous"/>
          <w:pgSz w:w="12240" w:h="15840"/>
          <w:pgMar w:top="1417" w:right="1608" w:bottom="1134" w:left="1701" w:header="720" w:footer="911" w:gutter="0"/>
          <w:cols w:space="720"/>
        </w:sectPr>
      </w:pPr>
      <w:r>
        <w:rPr>
          <w:bCs/>
          <w:iCs/>
          <w:sz w:val="24"/>
          <w:szCs w:val="24"/>
        </w:rPr>
        <w:t xml:space="preserve">              </w:t>
      </w:r>
    </w:p>
    <w:p w:rsidR="00362CF7" w:rsidRDefault="00362CF7" w:rsidP="00226B61">
      <w:pPr>
        <w:pStyle w:val="Cabealho"/>
        <w:tabs>
          <w:tab w:val="clear" w:pos="4419"/>
          <w:tab w:val="clear" w:pos="8838"/>
          <w:tab w:val="left" w:pos="567"/>
        </w:tabs>
        <w:jc w:val="center"/>
        <w:rPr>
          <w:b/>
          <w:sz w:val="28"/>
          <w:u w:val="single"/>
        </w:rPr>
      </w:pPr>
    </w:p>
    <w:p w:rsidR="00362CF7" w:rsidRDefault="00CE6A1C" w:rsidP="00226B61">
      <w:pPr>
        <w:pStyle w:val="Cabealho"/>
        <w:tabs>
          <w:tab w:val="clear" w:pos="4419"/>
          <w:tab w:val="clear" w:pos="8838"/>
          <w:tab w:val="left" w:pos="567"/>
        </w:tabs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shape id="_x0000_s1029" type="#_x0000_t202" style="position:absolute;left:0;text-align:left;margin-left:235.8pt;margin-top:4.45pt;width:178.6pt;height:67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CE6A1C" w:rsidRPr="00362CF7" w:rsidRDefault="00CE6A1C" w:rsidP="00CE6A1C">
                  <w:pPr>
                    <w:pStyle w:val="cabealho0"/>
                    <w:spacing w:line="360" w:lineRule="auto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__________________             </w:t>
                  </w:r>
                </w:p>
                <w:p w:rsidR="00CE6A1C" w:rsidRPr="00362CF7" w:rsidRDefault="00CE6A1C" w:rsidP="00CE6A1C">
                  <w:pPr>
                    <w:pStyle w:val="cabealho0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Ver.  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Isaías Romero</w:t>
                  </w:r>
                </w:p>
                <w:p w:rsidR="00CE6A1C" w:rsidRPr="00362CF7" w:rsidRDefault="00CE6A1C" w:rsidP="00CE6A1C">
                  <w:pPr>
                    <w:pStyle w:val="cabealho0"/>
                    <w:jc w:val="center"/>
                    <w:rPr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>Bancada do PMDB</w:t>
                  </w:r>
                </w:p>
                <w:p w:rsidR="00CE6A1C" w:rsidRDefault="00CE6A1C" w:rsidP="00CE6A1C"/>
              </w:txbxContent>
            </v:textbox>
          </v:shape>
        </w:pict>
      </w:r>
      <w:r>
        <w:rPr>
          <w:b/>
          <w:noProof/>
          <w:sz w:val="28"/>
          <w:u w:val="single"/>
        </w:rPr>
        <w:pict>
          <v:shape id="_x0000_s1028" type="#_x0000_t202" style="position:absolute;left:0;text-align:left;margin-left:15.3pt;margin-top:4.45pt;width:177.75pt;height:67.75pt;z-index:251662336;mso-width-percent:400;mso-height-percent:200;mso-width-percent:400;mso-height-percent:200;mso-width-relative:margin;mso-height-relative:margin" stroked="f">
            <v:textbox style="mso-next-textbox:#_x0000_s1028;mso-fit-shape-to-text:t">
              <w:txbxContent>
                <w:p w:rsidR="00362CF7" w:rsidRPr="00362CF7" w:rsidRDefault="00362CF7" w:rsidP="00362CF7">
                  <w:pPr>
                    <w:pStyle w:val="cabealho0"/>
                    <w:spacing w:line="360" w:lineRule="auto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__________________             </w:t>
                  </w:r>
                </w:p>
                <w:p w:rsidR="00362CF7" w:rsidRPr="00362CF7" w:rsidRDefault="00362CF7" w:rsidP="00362CF7">
                  <w:pPr>
                    <w:pStyle w:val="cabealho0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Ver.  </w:t>
                  </w:r>
                  <w:r w:rsidR="00CE6A1C">
                    <w:rPr>
                      <w:bCs/>
                      <w:iCs/>
                      <w:sz w:val="24"/>
                      <w:szCs w:val="24"/>
                    </w:rPr>
                    <w:t xml:space="preserve">João </w:t>
                  </w:r>
                  <w:proofErr w:type="spellStart"/>
                  <w:r w:rsidR="00CE6A1C">
                    <w:rPr>
                      <w:bCs/>
                      <w:iCs/>
                      <w:sz w:val="24"/>
                      <w:szCs w:val="24"/>
                    </w:rPr>
                    <w:t>Kaus</w:t>
                  </w:r>
                  <w:proofErr w:type="spellEnd"/>
                </w:p>
                <w:p w:rsidR="00362CF7" w:rsidRPr="00362CF7" w:rsidRDefault="00362CF7" w:rsidP="00362CF7">
                  <w:pPr>
                    <w:pStyle w:val="cabealho0"/>
                    <w:jc w:val="center"/>
                    <w:rPr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>Bancada do PMDB</w:t>
                  </w:r>
                </w:p>
                <w:p w:rsidR="00362CF7" w:rsidRDefault="00362CF7" w:rsidP="00362CF7"/>
              </w:txbxContent>
            </v:textbox>
          </v:shape>
        </w:pict>
      </w:r>
    </w:p>
    <w:p w:rsidR="00362CF7" w:rsidRDefault="00362CF7" w:rsidP="00226B61">
      <w:pPr>
        <w:pStyle w:val="Cabealho"/>
        <w:tabs>
          <w:tab w:val="clear" w:pos="4419"/>
          <w:tab w:val="clear" w:pos="8838"/>
          <w:tab w:val="left" w:pos="567"/>
        </w:tabs>
        <w:jc w:val="center"/>
        <w:rPr>
          <w:b/>
          <w:sz w:val="28"/>
          <w:u w:val="single"/>
        </w:rPr>
      </w:pPr>
    </w:p>
    <w:p w:rsidR="00362CF7" w:rsidRDefault="00362CF7" w:rsidP="00226B61">
      <w:pPr>
        <w:pStyle w:val="Cabealho"/>
        <w:tabs>
          <w:tab w:val="clear" w:pos="4419"/>
          <w:tab w:val="clear" w:pos="8838"/>
          <w:tab w:val="left" w:pos="567"/>
        </w:tabs>
        <w:jc w:val="center"/>
        <w:rPr>
          <w:b/>
          <w:sz w:val="28"/>
          <w:u w:val="single"/>
        </w:rPr>
      </w:pPr>
    </w:p>
    <w:p w:rsidR="00362CF7" w:rsidRDefault="00362CF7" w:rsidP="00226B61">
      <w:pPr>
        <w:pStyle w:val="Cabealho"/>
        <w:tabs>
          <w:tab w:val="clear" w:pos="4419"/>
          <w:tab w:val="clear" w:pos="8838"/>
          <w:tab w:val="left" w:pos="567"/>
        </w:tabs>
        <w:jc w:val="center"/>
        <w:rPr>
          <w:b/>
          <w:sz w:val="28"/>
          <w:u w:val="single"/>
        </w:rPr>
      </w:pPr>
    </w:p>
    <w:p w:rsidR="00362CF7" w:rsidRDefault="00362CF7" w:rsidP="00226B61">
      <w:pPr>
        <w:pStyle w:val="Cabealho"/>
        <w:tabs>
          <w:tab w:val="clear" w:pos="4419"/>
          <w:tab w:val="clear" w:pos="8838"/>
          <w:tab w:val="left" w:pos="567"/>
        </w:tabs>
        <w:jc w:val="center"/>
        <w:rPr>
          <w:b/>
          <w:sz w:val="28"/>
          <w:u w:val="single"/>
        </w:rPr>
      </w:pPr>
    </w:p>
    <w:p w:rsidR="00362CF7" w:rsidRDefault="00362CF7" w:rsidP="00226B61">
      <w:pPr>
        <w:pStyle w:val="Cabealho"/>
        <w:tabs>
          <w:tab w:val="clear" w:pos="4419"/>
          <w:tab w:val="clear" w:pos="8838"/>
          <w:tab w:val="left" w:pos="567"/>
        </w:tabs>
        <w:jc w:val="center"/>
        <w:rPr>
          <w:b/>
          <w:sz w:val="28"/>
          <w:u w:val="single"/>
        </w:rPr>
      </w:pPr>
    </w:p>
    <w:p w:rsidR="00362CF7" w:rsidRDefault="00362CF7" w:rsidP="00226B61">
      <w:pPr>
        <w:pStyle w:val="Cabealho"/>
        <w:tabs>
          <w:tab w:val="clear" w:pos="4419"/>
          <w:tab w:val="clear" w:pos="8838"/>
          <w:tab w:val="left" w:pos="567"/>
        </w:tabs>
        <w:jc w:val="center"/>
        <w:rPr>
          <w:b/>
          <w:sz w:val="28"/>
          <w:u w:val="single"/>
        </w:rPr>
      </w:pPr>
    </w:p>
    <w:p w:rsidR="00362CF7" w:rsidRDefault="00362CF7" w:rsidP="00226B61">
      <w:pPr>
        <w:pStyle w:val="Cabealho"/>
        <w:tabs>
          <w:tab w:val="clear" w:pos="4419"/>
          <w:tab w:val="clear" w:pos="8838"/>
          <w:tab w:val="left" w:pos="567"/>
        </w:tabs>
        <w:jc w:val="center"/>
        <w:rPr>
          <w:b/>
          <w:sz w:val="28"/>
          <w:u w:val="single"/>
        </w:rPr>
      </w:pPr>
    </w:p>
    <w:p w:rsidR="00362CF7" w:rsidRDefault="00362CF7" w:rsidP="00226B61">
      <w:pPr>
        <w:pStyle w:val="Cabealho"/>
        <w:tabs>
          <w:tab w:val="clear" w:pos="4419"/>
          <w:tab w:val="clear" w:pos="8838"/>
          <w:tab w:val="left" w:pos="567"/>
        </w:tabs>
        <w:jc w:val="center"/>
        <w:rPr>
          <w:b/>
          <w:sz w:val="28"/>
          <w:u w:val="single"/>
        </w:rPr>
      </w:pPr>
    </w:p>
    <w:p w:rsidR="00737E4D" w:rsidRPr="001A3EC4" w:rsidRDefault="00737E4D" w:rsidP="00226B61">
      <w:pPr>
        <w:pStyle w:val="Cabealho"/>
        <w:tabs>
          <w:tab w:val="clear" w:pos="4419"/>
          <w:tab w:val="clear" w:pos="8838"/>
          <w:tab w:val="left" w:pos="567"/>
        </w:tabs>
        <w:jc w:val="center"/>
        <w:rPr>
          <w:b/>
          <w:sz w:val="28"/>
          <w:u w:val="single"/>
        </w:rPr>
      </w:pPr>
      <w:r w:rsidRPr="001A3EC4">
        <w:rPr>
          <w:b/>
          <w:sz w:val="28"/>
          <w:u w:val="single"/>
        </w:rPr>
        <w:t>JUSTIFICATIVA</w:t>
      </w:r>
    </w:p>
    <w:p w:rsidR="00BF33A8" w:rsidRDefault="00BF33A8">
      <w:pPr>
        <w:pStyle w:val="Cabealho"/>
        <w:tabs>
          <w:tab w:val="clear" w:pos="4419"/>
          <w:tab w:val="clear" w:pos="8838"/>
        </w:tabs>
        <w:jc w:val="center"/>
        <w:rPr>
          <w:b/>
          <w:sz w:val="28"/>
        </w:rPr>
      </w:pPr>
    </w:p>
    <w:p w:rsidR="00C72536" w:rsidRPr="00C51146" w:rsidRDefault="00C72536">
      <w:pPr>
        <w:pStyle w:val="Cabealho"/>
        <w:tabs>
          <w:tab w:val="clear" w:pos="4419"/>
          <w:tab w:val="clear" w:pos="8838"/>
        </w:tabs>
        <w:jc w:val="center"/>
        <w:rPr>
          <w:b/>
          <w:sz w:val="28"/>
        </w:rPr>
      </w:pPr>
    </w:p>
    <w:p w:rsidR="00737E4D" w:rsidRPr="00C51146" w:rsidRDefault="00737E4D">
      <w:pPr>
        <w:pStyle w:val="Cabealho"/>
        <w:tabs>
          <w:tab w:val="clear" w:pos="4419"/>
          <w:tab w:val="clear" w:pos="8838"/>
        </w:tabs>
        <w:jc w:val="center"/>
        <w:rPr>
          <w:b/>
          <w:sz w:val="28"/>
        </w:rPr>
      </w:pPr>
      <w:r w:rsidRPr="00C51146">
        <w:rPr>
          <w:b/>
          <w:sz w:val="28"/>
        </w:rPr>
        <w:t>Senhores Vereadores,</w:t>
      </w:r>
    </w:p>
    <w:p w:rsidR="00737E4D" w:rsidRDefault="00737E4D">
      <w:pPr>
        <w:pStyle w:val="Cabealho"/>
        <w:tabs>
          <w:tab w:val="clear" w:pos="4419"/>
          <w:tab w:val="clear" w:pos="8838"/>
        </w:tabs>
        <w:jc w:val="center"/>
        <w:rPr>
          <w:b/>
          <w:sz w:val="24"/>
        </w:rPr>
      </w:pPr>
      <w:r w:rsidRPr="00C51146">
        <w:rPr>
          <w:b/>
          <w:sz w:val="28"/>
        </w:rPr>
        <w:t>Senhoras Vereadoras</w:t>
      </w:r>
      <w:r w:rsidRPr="00C51146">
        <w:rPr>
          <w:b/>
          <w:sz w:val="24"/>
        </w:rPr>
        <w:t>.</w:t>
      </w:r>
    </w:p>
    <w:p w:rsidR="00911BD2" w:rsidRPr="00C51146" w:rsidRDefault="00911BD2">
      <w:pPr>
        <w:pStyle w:val="Cabealho"/>
        <w:tabs>
          <w:tab w:val="clear" w:pos="4419"/>
          <w:tab w:val="clear" w:pos="8838"/>
        </w:tabs>
        <w:jc w:val="center"/>
        <w:rPr>
          <w:b/>
          <w:sz w:val="24"/>
        </w:rPr>
      </w:pPr>
    </w:p>
    <w:p w:rsidR="00362CF7" w:rsidRDefault="00362CF7" w:rsidP="00362CF7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</w:p>
    <w:p w:rsidR="00362CF7" w:rsidRDefault="00362CF7" w:rsidP="00362CF7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4"/>
          <w:szCs w:val="24"/>
        </w:rPr>
      </w:pPr>
      <w:r w:rsidRPr="00362CF7">
        <w:rPr>
          <w:sz w:val="24"/>
          <w:szCs w:val="24"/>
        </w:rPr>
        <w:t xml:space="preserve">Justifica-se o presente projeto em função de homenagear a vereadora Maria de Lourdes Ramos Castro, falecida em 05/09/2013. Esta homenagem é proposta pela bancada do PMDB ao escolherem o nome de “MARIA DE LOURDES RAMOS CASTRO” para denominação da Escola de Ensino Infantil e Fundamental do Loteamento Leonel Brizola, na Estrada Eduardo Duarte, localizado no Bairro </w:t>
      </w:r>
      <w:hyperlink r:id="rId11" w:history="1">
        <w:r w:rsidRPr="00362CF7">
          <w:rPr>
            <w:sz w:val="24"/>
            <w:szCs w:val="24"/>
          </w:rPr>
          <w:t xml:space="preserve">Diácono João Luiz </w:t>
        </w:r>
        <w:proofErr w:type="spellStart"/>
        <w:proofErr w:type="gramStart"/>
        <w:r w:rsidRPr="00362CF7">
          <w:rPr>
            <w:sz w:val="24"/>
            <w:szCs w:val="24"/>
          </w:rPr>
          <w:t>Pozzobon</w:t>
        </w:r>
        <w:proofErr w:type="spellEnd"/>
        <w:r w:rsidRPr="00362CF7">
          <w:rPr>
            <w:sz w:val="24"/>
            <w:szCs w:val="24"/>
          </w:rPr>
          <w:t>.</w:t>
        </w:r>
        <w:proofErr w:type="gramEnd"/>
      </w:hyperlink>
    </w:p>
    <w:p w:rsidR="00362CF7" w:rsidRDefault="00362CF7" w:rsidP="00362CF7">
      <w:pPr>
        <w:pStyle w:val="Cabealho"/>
        <w:tabs>
          <w:tab w:val="clear" w:pos="4419"/>
          <w:tab w:val="clear" w:pos="8838"/>
        </w:tabs>
        <w:ind w:firstLine="1134"/>
        <w:jc w:val="both"/>
        <w:rPr>
          <w:sz w:val="24"/>
          <w:szCs w:val="24"/>
        </w:rPr>
      </w:pPr>
    </w:p>
    <w:p w:rsidR="00362CF7" w:rsidRPr="00362CF7" w:rsidRDefault="00362CF7" w:rsidP="00362CF7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de Lourdes Ramos Castro foi legisladora na </w:t>
      </w:r>
      <w:r w:rsidRPr="00362CF7">
        <w:rPr>
          <w:sz w:val="24"/>
          <w:szCs w:val="24"/>
        </w:rPr>
        <w:t>Câmara de Vereadores de Santa Maria</w:t>
      </w:r>
      <w:r>
        <w:rPr>
          <w:sz w:val="24"/>
          <w:szCs w:val="24"/>
        </w:rPr>
        <w:t>, au</w:t>
      </w:r>
      <w:r w:rsidRPr="00362CF7">
        <w:rPr>
          <w:sz w:val="24"/>
          <w:szCs w:val="24"/>
        </w:rPr>
        <w:t>tora de diversos projetos voltados ao interesse público</w:t>
      </w:r>
      <w:r>
        <w:rPr>
          <w:sz w:val="24"/>
          <w:szCs w:val="24"/>
        </w:rPr>
        <w:t>, sendo d</w:t>
      </w:r>
      <w:r w:rsidRPr="00362CF7">
        <w:rPr>
          <w:sz w:val="24"/>
          <w:szCs w:val="24"/>
        </w:rPr>
        <w:t xml:space="preserve">esta forma </w:t>
      </w:r>
      <w:r>
        <w:rPr>
          <w:sz w:val="24"/>
          <w:szCs w:val="24"/>
        </w:rPr>
        <w:t xml:space="preserve">justa a homenagem à </w:t>
      </w:r>
      <w:r w:rsidRPr="00362CF7">
        <w:rPr>
          <w:sz w:val="24"/>
          <w:szCs w:val="24"/>
        </w:rPr>
        <w:t>vereadora</w:t>
      </w:r>
      <w:r>
        <w:rPr>
          <w:sz w:val="24"/>
          <w:szCs w:val="24"/>
        </w:rPr>
        <w:t xml:space="preserve"> e </w:t>
      </w:r>
      <w:r w:rsidRPr="00362CF7">
        <w:rPr>
          <w:sz w:val="24"/>
          <w:szCs w:val="24"/>
        </w:rPr>
        <w:t xml:space="preserve">colega, cidadã santa-mariense, responsável por leis importantes em nosso município e sempre lutando em prol das pessoas em vulnerabilidade, sendo a educação de crianças e jovens uma de suas bandeiras de trabalho.  </w:t>
      </w:r>
    </w:p>
    <w:p w:rsidR="00362CF7" w:rsidRDefault="00362CF7" w:rsidP="00362CF7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4"/>
          <w:szCs w:val="24"/>
        </w:rPr>
      </w:pPr>
    </w:p>
    <w:p w:rsidR="00362CF7" w:rsidRPr="00362CF7" w:rsidRDefault="00362CF7" w:rsidP="00362CF7">
      <w:pPr>
        <w:pStyle w:val="Cabealho"/>
        <w:tabs>
          <w:tab w:val="clear" w:pos="4419"/>
          <w:tab w:val="clear" w:pos="8838"/>
        </w:tabs>
        <w:ind w:firstLine="1134"/>
        <w:jc w:val="both"/>
        <w:rPr>
          <w:sz w:val="24"/>
          <w:szCs w:val="24"/>
        </w:rPr>
      </w:pPr>
      <w:r w:rsidRPr="00362CF7">
        <w:rPr>
          <w:sz w:val="24"/>
          <w:szCs w:val="24"/>
        </w:rPr>
        <w:t xml:space="preserve">         Esperamos a compreensão e apoio dos nobres pares desta Casa Legislativa para a aprovação da referida proposição</w:t>
      </w:r>
      <w:r>
        <w:rPr>
          <w:sz w:val="24"/>
          <w:szCs w:val="24"/>
        </w:rPr>
        <w:t>, não prejudicando em nada a funcionalidade da Lei Municipal Nº 5619, de 30 de janeiro de 2012</w:t>
      </w:r>
      <w:r w:rsidRPr="00362CF7">
        <w:rPr>
          <w:sz w:val="24"/>
          <w:szCs w:val="24"/>
        </w:rPr>
        <w:t xml:space="preserve">.               </w:t>
      </w:r>
    </w:p>
    <w:p w:rsidR="00C57912" w:rsidRDefault="00C57912" w:rsidP="00A5573D">
      <w:pPr>
        <w:pStyle w:val="Cabealho"/>
        <w:tabs>
          <w:tab w:val="clear" w:pos="4419"/>
          <w:tab w:val="clear" w:pos="8838"/>
        </w:tabs>
        <w:spacing w:line="360" w:lineRule="auto"/>
        <w:jc w:val="right"/>
        <w:rPr>
          <w:sz w:val="24"/>
        </w:rPr>
      </w:pPr>
    </w:p>
    <w:p w:rsidR="00CE6A1C" w:rsidRDefault="00CE6A1C" w:rsidP="00A5573D">
      <w:pPr>
        <w:pStyle w:val="Cabealho"/>
        <w:tabs>
          <w:tab w:val="clear" w:pos="4419"/>
          <w:tab w:val="clear" w:pos="8838"/>
        </w:tabs>
        <w:spacing w:line="360" w:lineRule="auto"/>
        <w:jc w:val="right"/>
        <w:rPr>
          <w:sz w:val="24"/>
        </w:rPr>
      </w:pPr>
    </w:p>
    <w:p w:rsidR="00737E4D" w:rsidRDefault="00226B61" w:rsidP="00A5573D">
      <w:pPr>
        <w:pStyle w:val="Cabealho"/>
        <w:tabs>
          <w:tab w:val="clear" w:pos="4419"/>
          <w:tab w:val="clear" w:pos="8838"/>
        </w:tabs>
        <w:spacing w:line="360" w:lineRule="auto"/>
        <w:jc w:val="right"/>
        <w:rPr>
          <w:sz w:val="24"/>
        </w:rPr>
      </w:pPr>
      <w:r>
        <w:rPr>
          <w:sz w:val="24"/>
        </w:rPr>
        <w:t xml:space="preserve">Santa Maria, </w:t>
      </w:r>
      <w:r w:rsidR="00BF4B93">
        <w:rPr>
          <w:sz w:val="24"/>
        </w:rPr>
        <w:t>05</w:t>
      </w:r>
      <w:r w:rsidR="00DB687F">
        <w:rPr>
          <w:sz w:val="24"/>
        </w:rPr>
        <w:t xml:space="preserve"> de </w:t>
      </w:r>
      <w:r w:rsidR="00BF4B93">
        <w:rPr>
          <w:sz w:val="24"/>
        </w:rPr>
        <w:t xml:space="preserve">outubro </w:t>
      </w:r>
      <w:r w:rsidR="00C57912">
        <w:rPr>
          <w:sz w:val="24"/>
        </w:rPr>
        <w:t>de 201</w:t>
      </w:r>
      <w:r w:rsidR="00BF4B93">
        <w:rPr>
          <w:sz w:val="24"/>
        </w:rPr>
        <w:t>6</w:t>
      </w:r>
      <w:r w:rsidR="00C57912">
        <w:rPr>
          <w:sz w:val="24"/>
        </w:rPr>
        <w:t>.</w:t>
      </w:r>
    </w:p>
    <w:p w:rsidR="00CE6A1C" w:rsidRDefault="00CE6A1C" w:rsidP="00A5573D">
      <w:pPr>
        <w:pStyle w:val="Cabealho"/>
        <w:tabs>
          <w:tab w:val="clear" w:pos="4419"/>
          <w:tab w:val="clear" w:pos="8838"/>
        </w:tabs>
        <w:spacing w:line="360" w:lineRule="auto"/>
        <w:jc w:val="right"/>
        <w:rPr>
          <w:sz w:val="24"/>
        </w:rPr>
      </w:pPr>
    </w:p>
    <w:p w:rsidR="00D04901" w:rsidRDefault="00CE6A1C" w:rsidP="00A5573D">
      <w:pPr>
        <w:pStyle w:val="Cabealho"/>
        <w:tabs>
          <w:tab w:val="clear" w:pos="4419"/>
          <w:tab w:val="clear" w:pos="8838"/>
        </w:tabs>
        <w:spacing w:line="360" w:lineRule="auto"/>
        <w:jc w:val="right"/>
        <w:rPr>
          <w:sz w:val="24"/>
        </w:rPr>
      </w:pPr>
      <w:r>
        <w:rPr>
          <w:bCs/>
          <w:iCs/>
          <w:noProof/>
          <w:sz w:val="24"/>
          <w:szCs w:val="24"/>
        </w:rPr>
        <w:pict>
          <v:shape id="_x0000_s1032" type="#_x0000_t202" style="position:absolute;left:0;text-align:left;margin-left:235.4pt;margin-top:16.4pt;width:178.6pt;height:67pt;z-index:251666432;mso-width-percent:400;mso-height-percent:200;mso-width-percent:400;mso-height-percent:200;mso-width-relative:margin;mso-height-relative:margin" stroked="f">
            <v:textbox style="mso-fit-shape-to-text:t">
              <w:txbxContent>
                <w:p w:rsidR="00CE6A1C" w:rsidRPr="00362CF7" w:rsidRDefault="00CE6A1C" w:rsidP="00CE6A1C">
                  <w:pPr>
                    <w:pStyle w:val="cabealho0"/>
                    <w:spacing w:line="360" w:lineRule="auto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__________________             </w:t>
                  </w:r>
                </w:p>
                <w:p w:rsidR="00CE6A1C" w:rsidRPr="00362CF7" w:rsidRDefault="00CE6A1C" w:rsidP="00CE6A1C">
                  <w:pPr>
                    <w:pStyle w:val="cabealho0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Ver.  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 xml:space="preserve">Cezar </w:t>
                  </w:r>
                  <w:proofErr w:type="spellStart"/>
                  <w:r>
                    <w:rPr>
                      <w:bCs/>
                      <w:iCs/>
                      <w:sz w:val="24"/>
                      <w:szCs w:val="24"/>
                    </w:rPr>
                    <w:t>Gehm</w:t>
                  </w:r>
                  <w:proofErr w:type="spellEnd"/>
                </w:p>
                <w:p w:rsidR="00CE6A1C" w:rsidRPr="00362CF7" w:rsidRDefault="00CE6A1C" w:rsidP="00CE6A1C">
                  <w:pPr>
                    <w:pStyle w:val="cabealho0"/>
                    <w:jc w:val="center"/>
                    <w:rPr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>Bancada do PMDB</w:t>
                  </w:r>
                </w:p>
                <w:p w:rsidR="00CE6A1C" w:rsidRDefault="00CE6A1C" w:rsidP="00CE6A1C"/>
              </w:txbxContent>
            </v:textbox>
          </v:shape>
        </w:pict>
      </w:r>
    </w:p>
    <w:p w:rsidR="00CE6A1C" w:rsidRPr="00362CF7" w:rsidRDefault="00CE6A1C" w:rsidP="00CE6A1C">
      <w:pPr>
        <w:pStyle w:val="cabealho0"/>
        <w:spacing w:line="360" w:lineRule="auto"/>
        <w:rPr>
          <w:bCs/>
          <w:iCs/>
          <w:sz w:val="24"/>
          <w:szCs w:val="24"/>
        </w:rPr>
      </w:pPr>
      <w:r w:rsidRPr="00362CF7">
        <w:rPr>
          <w:bCs/>
          <w:iCs/>
          <w:sz w:val="24"/>
          <w:szCs w:val="24"/>
        </w:rPr>
        <w:t xml:space="preserve">__________________             </w:t>
      </w:r>
    </w:p>
    <w:p w:rsidR="00CE6A1C" w:rsidRPr="00362CF7" w:rsidRDefault="00CE6A1C" w:rsidP="00CE6A1C">
      <w:pPr>
        <w:pStyle w:val="cabealho0"/>
        <w:rPr>
          <w:bCs/>
          <w:iCs/>
          <w:sz w:val="24"/>
          <w:szCs w:val="24"/>
        </w:rPr>
      </w:pPr>
      <w:r w:rsidRPr="00362CF7">
        <w:rPr>
          <w:bCs/>
          <w:iCs/>
          <w:sz w:val="24"/>
          <w:szCs w:val="24"/>
        </w:rPr>
        <w:t xml:space="preserve">Ver.  Marta </w:t>
      </w:r>
      <w:proofErr w:type="spellStart"/>
      <w:r w:rsidRPr="00362CF7">
        <w:rPr>
          <w:bCs/>
          <w:iCs/>
          <w:sz w:val="24"/>
          <w:szCs w:val="24"/>
        </w:rPr>
        <w:t>Zanella</w:t>
      </w:r>
      <w:proofErr w:type="spellEnd"/>
    </w:p>
    <w:p w:rsidR="00CE6A1C" w:rsidRPr="00362CF7" w:rsidRDefault="00CE6A1C" w:rsidP="00CE6A1C">
      <w:pPr>
        <w:pStyle w:val="cabealho0"/>
        <w:rPr>
          <w:sz w:val="24"/>
          <w:szCs w:val="24"/>
        </w:rPr>
      </w:pPr>
      <w:r w:rsidRPr="00362CF7">
        <w:rPr>
          <w:bCs/>
          <w:iCs/>
          <w:sz w:val="24"/>
          <w:szCs w:val="24"/>
        </w:rPr>
        <w:t>Bancada do PMDB</w:t>
      </w:r>
    </w:p>
    <w:p w:rsidR="00CE6A1C" w:rsidRDefault="00CE6A1C" w:rsidP="00CE6A1C"/>
    <w:p w:rsidR="00737E4D" w:rsidRDefault="00737E4D" w:rsidP="00A5573D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sz w:val="24"/>
        </w:rPr>
      </w:pPr>
    </w:p>
    <w:p w:rsidR="00CE6A1C" w:rsidRDefault="00CE6A1C" w:rsidP="00A5573D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sz w:val="24"/>
        </w:rPr>
      </w:pPr>
      <w:r>
        <w:rPr>
          <w:bCs/>
          <w:iCs/>
          <w:noProof/>
          <w:sz w:val="24"/>
          <w:szCs w:val="24"/>
        </w:rPr>
        <w:pict>
          <v:shape id="_x0000_s1033" type="#_x0000_t202" style="position:absolute;left:0;text-align:left;margin-left:239.9pt;margin-top:19.3pt;width:178.55pt;height:67pt;z-index:251667456;mso-width-percent:400;mso-height-percent:200;mso-width-percent:400;mso-height-percent:200;mso-width-relative:margin;mso-height-relative:margin" stroked="f">
            <v:textbox style="mso-fit-shape-to-text:t">
              <w:txbxContent>
                <w:p w:rsidR="00CE6A1C" w:rsidRPr="00362CF7" w:rsidRDefault="00CE6A1C" w:rsidP="00CE6A1C">
                  <w:pPr>
                    <w:pStyle w:val="cabealho0"/>
                    <w:spacing w:line="360" w:lineRule="auto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__________________             </w:t>
                  </w:r>
                </w:p>
                <w:p w:rsidR="00CE6A1C" w:rsidRPr="00362CF7" w:rsidRDefault="00CE6A1C" w:rsidP="00CE6A1C">
                  <w:pPr>
                    <w:pStyle w:val="cabealho0"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 xml:space="preserve">Ver.  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Isaías Romero</w:t>
                  </w:r>
                </w:p>
                <w:p w:rsidR="00CE6A1C" w:rsidRPr="00362CF7" w:rsidRDefault="00CE6A1C" w:rsidP="00CE6A1C">
                  <w:pPr>
                    <w:pStyle w:val="cabealho0"/>
                    <w:jc w:val="center"/>
                    <w:rPr>
                      <w:sz w:val="24"/>
                      <w:szCs w:val="24"/>
                    </w:rPr>
                  </w:pPr>
                  <w:r w:rsidRPr="00362CF7">
                    <w:rPr>
                      <w:bCs/>
                      <w:iCs/>
                      <w:sz w:val="24"/>
                      <w:szCs w:val="24"/>
                    </w:rPr>
                    <w:t>Bancada do PMDB</w:t>
                  </w:r>
                </w:p>
                <w:p w:rsidR="00CE6A1C" w:rsidRDefault="00CE6A1C" w:rsidP="00CE6A1C"/>
              </w:txbxContent>
            </v:textbox>
          </v:shape>
        </w:pict>
      </w:r>
    </w:p>
    <w:p w:rsidR="00CE6A1C" w:rsidRPr="00362CF7" w:rsidRDefault="00CE6A1C" w:rsidP="00CE6A1C">
      <w:pPr>
        <w:pStyle w:val="cabealho0"/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</w:t>
      </w:r>
      <w:r w:rsidRPr="00362CF7">
        <w:rPr>
          <w:bCs/>
          <w:iCs/>
          <w:sz w:val="24"/>
          <w:szCs w:val="24"/>
        </w:rPr>
        <w:t xml:space="preserve">______________             </w:t>
      </w:r>
    </w:p>
    <w:p w:rsidR="00CE6A1C" w:rsidRPr="00362CF7" w:rsidRDefault="00CE6A1C" w:rsidP="00CE6A1C">
      <w:pPr>
        <w:pStyle w:val="cabealho0"/>
        <w:rPr>
          <w:bCs/>
          <w:iCs/>
          <w:sz w:val="24"/>
          <w:szCs w:val="24"/>
        </w:rPr>
      </w:pPr>
      <w:r w:rsidRPr="00362CF7">
        <w:rPr>
          <w:bCs/>
          <w:iCs/>
          <w:sz w:val="24"/>
          <w:szCs w:val="24"/>
        </w:rPr>
        <w:t xml:space="preserve">Ver.  </w:t>
      </w:r>
      <w:r>
        <w:rPr>
          <w:bCs/>
          <w:iCs/>
          <w:sz w:val="24"/>
          <w:szCs w:val="24"/>
        </w:rPr>
        <w:t xml:space="preserve">João </w:t>
      </w:r>
      <w:proofErr w:type="spellStart"/>
      <w:r>
        <w:rPr>
          <w:bCs/>
          <w:iCs/>
          <w:sz w:val="24"/>
          <w:szCs w:val="24"/>
        </w:rPr>
        <w:t>Kaus</w:t>
      </w:r>
      <w:proofErr w:type="spellEnd"/>
    </w:p>
    <w:p w:rsidR="00CE6A1C" w:rsidRPr="00362CF7" w:rsidRDefault="00CE6A1C" w:rsidP="00CE6A1C">
      <w:pPr>
        <w:pStyle w:val="cabealho0"/>
        <w:rPr>
          <w:sz w:val="24"/>
          <w:szCs w:val="24"/>
        </w:rPr>
      </w:pPr>
      <w:r w:rsidRPr="00362CF7">
        <w:rPr>
          <w:bCs/>
          <w:iCs/>
          <w:sz w:val="24"/>
          <w:szCs w:val="24"/>
        </w:rPr>
        <w:t>Bancada do PMDB</w:t>
      </w:r>
    </w:p>
    <w:sectPr w:rsidR="00CE6A1C" w:rsidRPr="00362CF7" w:rsidSect="00D04901">
      <w:headerReference w:type="default" r:id="rId12"/>
      <w:footerReference w:type="default" r:id="rId13"/>
      <w:type w:val="continuous"/>
      <w:pgSz w:w="12240" w:h="15840"/>
      <w:pgMar w:top="1417" w:right="1608" w:bottom="1134" w:left="1701" w:header="720" w:footer="9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CF9" w:rsidRDefault="00336CF9">
      <w:r>
        <w:separator/>
      </w:r>
    </w:p>
  </w:endnote>
  <w:endnote w:type="continuationSeparator" w:id="0">
    <w:p w:rsidR="00336CF9" w:rsidRDefault="00336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CD" w:rsidRDefault="000A2DCD">
    <w:pPr>
      <w:pStyle w:val="rodap0"/>
      <w:jc w:val="center"/>
      <w:rPr>
        <w:b/>
        <w:bCs/>
        <w:szCs w:val="22"/>
        <w:u w:val="single"/>
      </w:rPr>
    </w:pPr>
  </w:p>
  <w:p w:rsidR="000A2DCD" w:rsidRDefault="000A2DCD">
    <w:pPr>
      <w:pStyle w:val="rodap0"/>
      <w:jc w:val="center"/>
      <w:rPr>
        <w:b/>
        <w:bCs/>
        <w:szCs w:val="22"/>
        <w:u w:val="single"/>
      </w:rPr>
    </w:pPr>
  </w:p>
  <w:p w:rsidR="000A2DCD" w:rsidRPr="00776BEF" w:rsidRDefault="000A2DCD" w:rsidP="00EE5FFB">
    <w:pPr>
      <w:pStyle w:val="rodap0"/>
      <w:jc w:val="center"/>
      <w:rPr>
        <w:b/>
        <w:bCs/>
        <w:color w:val="auto"/>
        <w:sz w:val="16"/>
        <w:szCs w:val="16"/>
        <w:u w:val="single"/>
      </w:rPr>
    </w:pPr>
    <w:r w:rsidRPr="00776BEF">
      <w:rPr>
        <w:b/>
        <w:bCs/>
        <w:color w:val="auto"/>
        <w:sz w:val="16"/>
        <w:szCs w:val="16"/>
        <w:u w:val="single"/>
      </w:rPr>
      <w:t xml:space="preserve">Gabinete Parlamentar n° </w:t>
    </w:r>
    <w:r>
      <w:rPr>
        <w:b/>
        <w:bCs/>
        <w:color w:val="auto"/>
        <w:sz w:val="16"/>
        <w:szCs w:val="16"/>
        <w:u w:val="single"/>
      </w:rPr>
      <w:t>12</w:t>
    </w:r>
    <w:r w:rsidRPr="00776BEF">
      <w:rPr>
        <w:b/>
        <w:bCs/>
        <w:color w:val="auto"/>
        <w:sz w:val="16"/>
        <w:szCs w:val="16"/>
        <w:u w:val="single"/>
      </w:rPr>
      <w:t xml:space="preserve"> – Vereadora Marta </w:t>
    </w:r>
    <w:proofErr w:type="spellStart"/>
    <w:r w:rsidRPr="00776BEF">
      <w:rPr>
        <w:b/>
        <w:bCs/>
        <w:color w:val="auto"/>
        <w:sz w:val="16"/>
        <w:szCs w:val="16"/>
        <w:u w:val="single"/>
      </w:rPr>
      <w:t>Zanella</w:t>
    </w:r>
    <w:proofErr w:type="spellEnd"/>
  </w:p>
  <w:p w:rsidR="000A2DCD" w:rsidRPr="00776BEF" w:rsidRDefault="000A2DCD" w:rsidP="00EE5FFB">
    <w:pPr>
      <w:pStyle w:val="rodap0"/>
      <w:jc w:val="center"/>
      <w:rPr>
        <w:color w:val="auto"/>
        <w:sz w:val="16"/>
        <w:szCs w:val="16"/>
        <w:u w:val="single"/>
      </w:rPr>
    </w:pPr>
    <w:r w:rsidRPr="00776BEF">
      <w:rPr>
        <w:b/>
        <w:bCs/>
        <w:color w:val="auto"/>
        <w:sz w:val="16"/>
        <w:szCs w:val="16"/>
        <w:u w:val="single"/>
      </w:rPr>
      <w:t>Rua Vale Machado, 1415 - 2° andar – Centro - CEP: 97010-</w:t>
    </w:r>
    <w:proofErr w:type="gramStart"/>
    <w:r w:rsidRPr="00776BEF">
      <w:rPr>
        <w:b/>
        <w:bCs/>
        <w:color w:val="auto"/>
        <w:sz w:val="16"/>
        <w:szCs w:val="16"/>
        <w:u w:val="single"/>
      </w:rPr>
      <w:t>530</w:t>
    </w:r>
    <w:proofErr w:type="gramEnd"/>
  </w:p>
  <w:p w:rsidR="000A2DCD" w:rsidRDefault="000A2DCD">
    <w:pPr>
      <w:pStyle w:val="rodap0"/>
      <w:jc w:val="center"/>
      <w:rPr>
        <w:szCs w:val="22"/>
        <w:u w:val="single"/>
      </w:rPr>
    </w:pPr>
    <w:r w:rsidRPr="00776BEF">
      <w:rPr>
        <w:b/>
        <w:bCs/>
        <w:color w:val="auto"/>
        <w:sz w:val="16"/>
        <w:szCs w:val="16"/>
        <w:u w:val="single"/>
      </w:rPr>
      <w:t>Fones (55) 3220 7228</w:t>
    </w:r>
    <w:r>
      <w:rPr>
        <w:b/>
        <w:bCs/>
        <w:color w:val="auto"/>
        <w:sz w:val="16"/>
        <w:szCs w:val="16"/>
        <w:u w:val="single"/>
      </w:rPr>
      <w:t>E-</w:t>
    </w:r>
    <w:proofErr w:type="spellStart"/>
    <w:proofErr w:type="gramStart"/>
    <w:r>
      <w:rPr>
        <w:b/>
        <w:bCs/>
        <w:color w:val="auto"/>
        <w:sz w:val="16"/>
        <w:szCs w:val="16"/>
        <w:u w:val="single"/>
      </w:rPr>
      <w:t>mail</w:t>
    </w:r>
    <w:proofErr w:type="spellEnd"/>
    <w:r>
      <w:rPr>
        <w:b/>
        <w:bCs/>
        <w:color w:val="auto"/>
        <w:sz w:val="16"/>
        <w:szCs w:val="16"/>
        <w:u w:val="single"/>
      </w:rPr>
      <w:t>:</w:t>
    </w:r>
    <w:proofErr w:type="gramEnd"/>
    <w:r>
      <w:rPr>
        <w:b/>
        <w:bCs/>
        <w:color w:val="auto"/>
        <w:sz w:val="16"/>
        <w:szCs w:val="16"/>
        <w:u w:val="single"/>
      </w:rPr>
      <w:t>vereadoramartazanella@hotmail.com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4D" w:rsidRDefault="00737E4D">
    <w:pPr>
      <w:pStyle w:val="rodap0"/>
      <w:jc w:val="center"/>
      <w:rPr>
        <w:b/>
        <w:bCs/>
        <w:szCs w:val="22"/>
        <w:u w:val="single"/>
      </w:rPr>
    </w:pPr>
  </w:p>
  <w:p w:rsidR="00737E4D" w:rsidRDefault="00737E4D">
    <w:pPr>
      <w:pStyle w:val="rodap0"/>
      <w:jc w:val="center"/>
      <w:rPr>
        <w:b/>
        <w:bCs/>
        <w:szCs w:val="22"/>
        <w:u w:val="single"/>
      </w:rPr>
    </w:pPr>
  </w:p>
  <w:p w:rsidR="00EE5FFB" w:rsidRPr="00776BEF" w:rsidRDefault="00EE5FFB" w:rsidP="00EE5FFB">
    <w:pPr>
      <w:pStyle w:val="rodap0"/>
      <w:jc w:val="center"/>
      <w:rPr>
        <w:b/>
        <w:bCs/>
        <w:color w:val="auto"/>
        <w:sz w:val="16"/>
        <w:szCs w:val="16"/>
        <w:u w:val="single"/>
      </w:rPr>
    </w:pPr>
    <w:r w:rsidRPr="00776BEF">
      <w:rPr>
        <w:b/>
        <w:bCs/>
        <w:color w:val="auto"/>
        <w:sz w:val="16"/>
        <w:szCs w:val="16"/>
        <w:u w:val="single"/>
      </w:rPr>
      <w:t xml:space="preserve">Gabinete Parlamentar n° </w:t>
    </w:r>
    <w:r w:rsidR="002D7DDB">
      <w:rPr>
        <w:b/>
        <w:bCs/>
        <w:color w:val="auto"/>
        <w:sz w:val="16"/>
        <w:szCs w:val="16"/>
        <w:u w:val="single"/>
      </w:rPr>
      <w:t>12</w:t>
    </w:r>
    <w:r w:rsidRPr="00776BEF">
      <w:rPr>
        <w:b/>
        <w:bCs/>
        <w:color w:val="auto"/>
        <w:sz w:val="16"/>
        <w:szCs w:val="16"/>
        <w:u w:val="single"/>
      </w:rPr>
      <w:t xml:space="preserve"> – Vereadora Marta Zanella</w:t>
    </w:r>
  </w:p>
  <w:p w:rsidR="00EE5FFB" w:rsidRPr="00776BEF" w:rsidRDefault="00EE5FFB" w:rsidP="00EE5FFB">
    <w:pPr>
      <w:pStyle w:val="rodap0"/>
      <w:jc w:val="center"/>
      <w:rPr>
        <w:color w:val="auto"/>
        <w:sz w:val="16"/>
        <w:szCs w:val="16"/>
        <w:u w:val="single"/>
      </w:rPr>
    </w:pPr>
    <w:r w:rsidRPr="00776BEF">
      <w:rPr>
        <w:b/>
        <w:bCs/>
        <w:color w:val="auto"/>
        <w:sz w:val="16"/>
        <w:szCs w:val="16"/>
        <w:u w:val="single"/>
      </w:rPr>
      <w:t>Rua Vale Machado, 1415 - 2° andar – Centro - CEP: 97010-530</w:t>
    </w:r>
  </w:p>
  <w:p w:rsidR="00737E4D" w:rsidRDefault="00EE5FFB">
    <w:pPr>
      <w:pStyle w:val="rodap0"/>
      <w:jc w:val="center"/>
      <w:rPr>
        <w:szCs w:val="22"/>
        <w:u w:val="single"/>
      </w:rPr>
    </w:pPr>
    <w:r w:rsidRPr="00776BEF">
      <w:rPr>
        <w:b/>
        <w:bCs/>
        <w:color w:val="auto"/>
        <w:sz w:val="16"/>
        <w:szCs w:val="16"/>
        <w:u w:val="single"/>
      </w:rPr>
      <w:t>Fones (55) 3220 7228</w:t>
    </w:r>
    <w:r>
      <w:rPr>
        <w:b/>
        <w:bCs/>
        <w:color w:val="auto"/>
        <w:sz w:val="16"/>
        <w:szCs w:val="16"/>
        <w:u w:val="single"/>
      </w:rPr>
      <w:t>E-mail:vereadoramartazanella@hotmail.com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CF9" w:rsidRDefault="00336CF9">
      <w:r>
        <w:separator/>
      </w:r>
    </w:p>
  </w:footnote>
  <w:footnote w:type="continuationSeparator" w:id="0">
    <w:p w:rsidR="00336CF9" w:rsidRDefault="00336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E1" w:rsidRDefault="0083797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CD" w:rsidRDefault="00195A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41.95pt;margin-top:-25.1pt;width:6in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" stroked="f">
          <v:textbox style="mso-next-textbox:#_x0000_s4099">
            <w:txbxContent>
              <w:p w:rsidR="000A2DCD" w:rsidRDefault="000A2DCD" w:rsidP="00EE5FFB">
                <w:pPr>
                  <w:pStyle w:val="Corpodetexto"/>
                  <w:jc w:val="center"/>
                  <w:rPr>
                    <w:sz w:val="28"/>
                    <w:szCs w:val="28"/>
                  </w:rPr>
                </w:pPr>
              </w:p>
              <w:p w:rsidR="000A2DCD" w:rsidRDefault="000A2DCD" w:rsidP="00EE5FFB">
                <w:pPr>
                  <w:pStyle w:val="Corpodetexto"/>
                  <w:jc w:val="center"/>
                  <w:rPr>
                    <w:u w:val="single"/>
                  </w:rPr>
                </w:pPr>
                <w:r>
                  <w:rPr>
                    <w:sz w:val="28"/>
                    <w:szCs w:val="28"/>
                    <w:u w:val="single"/>
                  </w:rPr>
                  <w:t>CÂMARA MUNICIPAL DE VEREADORES DE SANTA MARIA</w:t>
                </w:r>
              </w:p>
              <w:p w:rsidR="000A2DCD" w:rsidRDefault="000A2DCD" w:rsidP="00EE5FFB">
                <w:pPr>
                  <w:pStyle w:val="Corpodetexto"/>
                  <w:jc w:val="center"/>
                  <w:rPr>
                    <w:u w:val="single"/>
                  </w:rPr>
                </w:pPr>
                <w:r>
                  <w:rPr>
                    <w:sz w:val="28"/>
                    <w:szCs w:val="28"/>
                    <w:u w:val="single"/>
                  </w:rPr>
                  <w:t xml:space="preserve">Centro Democrático </w:t>
                </w:r>
                <w:proofErr w:type="spellStart"/>
                <w:r>
                  <w:rPr>
                    <w:sz w:val="28"/>
                    <w:szCs w:val="28"/>
                    <w:u w:val="single"/>
                  </w:rPr>
                  <w:t>Adelmo</w:t>
                </w:r>
                <w:proofErr w:type="spellEnd"/>
                <w:r>
                  <w:rPr>
                    <w:sz w:val="28"/>
                    <w:szCs w:val="28"/>
                    <w:u w:val="single"/>
                  </w:rPr>
                  <w:t xml:space="preserve"> </w:t>
                </w:r>
                <w:proofErr w:type="spellStart"/>
                <w:r>
                  <w:rPr>
                    <w:sz w:val="28"/>
                    <w:szCs w:val="28"/>
                    <w:u w:val="single"/>
                  </w:rPr>
                  <w:t>Simas</w:t>
                </w:r>
                <w:proofErr w:type="spellEnd"/>
                <w:r>
                  <w:rPr>
                    <w:sz w:val="28"/>
                    <w:szCs w:val="28"/>
                    <w:u w:val="single"/>
                  </w:rPr>
                  <w:t xml:space="preserve"> Genro </w:t>
                </w:r>
              </w:p>
              <w:p w:rsidR="000A2DCD" w:rsidRDefault="000A2DCD" w:rsidP="00EE5FFB"/>
            </w:txbxContent>
          </v:textbox>
        </v:shape>
      </w:pict>
    </w:r>
    <w:r w:rsidR="000A2DCD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-372745</wp:posOffset>
          </wp:positionV>
          <wp:extent cx="986790" cy="1029335"/>
          <wp:effectExtent l="1905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029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4D" w:rsidRDefault="00195A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41.95pt;margin-top:-12.55pt;width:6in;height:6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" stroked="f">
          <v:textbox>
            <w:txbxContent>
              <w:p w:rsidR="00EE5FFB" w:rsidRDefault="00EE5FFB" w:rsidP="00EE5FFB">
                <w:pPr>
                  <w:pStyle w:val="Corpodetexto"/>
                  <w:jc w:val="center"/>
                  <w:rPr>
                    <w:sz w:val="28"/>
                    <w:szCs w:val="28"/>
                  </w:rPr>
                </w:pPr>
              </w:p>
              <w:p w:rsidR="00EE5FFB" w:rsidRDefault="00EE5FFB" w:rsidP="00EE5FFB">
                <w:pPr>
                  <w:pStyle w:val="Corpodetexto"/>
                  <w:jc w:val="center"/>
                  <w:rPr>
                    <w:u w:val="single"/>
                  </w:rPr>
                </w:pPr>
                <w:r>
                  <w:rPr>
                    <w:sz w:val="28"/>
                    <w:szCs w:val="28"/>
                    <w:u w:val="single"/>
                  </w:rPr>
                  <w:t>CÂMARA MUNICIPAL DE VEREADORES DE SANTA MARIA</w:t>
                </w:r>
              </w:p>
              <w:p w:rsidR="00EE5FFB" w:rsidRDefault="00EE5FFB" w:rsidP="00EE5FFB">
                <w:pPr>
                  <w:pStyle w:val="Corpodetexto"/>
                  <w:jc w:val="center"/>
                  <w:rPr>
                    <w:u w:val="single"/>
                  </w:rPr>
                </w:pPr>
                <w:r>
                  <w:rPr>
                    <w:sz w:val="28"/>
                    <w:szCs w:val="28"/>
                    <w:u w:val="single"/>
                  </w:rPr>
                  <w:t xml:space="preserve">Centro Democrático Adelmo Simas Genro </w:t>
                </w:r>
              </w:p>
              <w:p w:rsidR="00EE5FFB" w:rsidRDefault="00EE5FFB" w:rsidP="00EE5FFB"/>
            </w:txbxContent>
          </v:textbox>
        </v:shape>
      </w:pict>
    </w:r>
    <w:r w:rsidR="00CA6DBD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2540</wp:posOffset>
          </wp:positionV>
          <wp:extent cx="989965" cy="1028700"/>
          <wp:effectExtent l="1905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270D"/>
    <w:multiLevelType w:val="hybridMultilevel"/>
    <w:tmpl w:val="AB52001E"/>
    <w:lvl w:ilvl="0" w:tplc="83AE1D04">
      <w:start w:val="1"/>
      <w:numFmt w:val="upperRoman"/>
      <w:lvlText w:val="%1-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2E7B4F02"/>
    <w:multiLevelType w:val="singleLevel"/>
    <w:tmpl w:val="A4EA4B94"/>
    <w:lvl w:ilvl="0"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hint="default"/>
      </w:rPr>
    </w:lvl>
  </w:abstractNum>
  <w:abstractNum w:abstractNumId="2">
    <w:nsid w:val="71E7091C"/>
    <w:multiLevelType w:val="hybridMultilevel"/>
    <w:tmpl w:val="4E02F732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77541816"/>
    <w:multiLevelType w:val="singleLevel"/>
    <w:tmpl w:val="7068DF0A"/>
    <w:lvl w:ilvl="0">
      <w:start w:val="1"/>
      <w:numFmt w:val="upperRoman"/>
      <w:lvlText w:val="%1-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B7D04"/>
    <w:rsid w:val="00002A2E"/>
    <w:rsid w:val="00021203"/>
    <w:rsid w:val="00062357"/>
    <w:rsid w:val="00074050"/>
    <w:rsid w:val="000856EA"/>
    <w:rsid w:val="000A2DCD"/>
    <w:rsid w:val="000D25FB"/>
    <w:rsid w:val="000D2DFF"/>
    <w:rsid w:val="000D7B71"/>
    <w:rsid w:val="000F726A"/>
    <w:rsid w:val="00111306"/>
    <w:rsid w:val="00140313"/>
    <w:rsid w:val="0014318B"/>
    <w:rsid w:val="00157AE7"/>
    <w:rsid w:val="001703F8"/>
    <w:rsid w:val="00195A0F"/>
    <w:rsid w:val="001A3EC4"/>
    <w:rsid w:val="001A7875"/>
    <w:rsid w:val="001B2C3C"/>
    <w:rsid w:val="001C08EE"/>
    <w:rsid w:val="001D114D"/>
    <w:rsid w:val="001D7DE6"/>
    <w:rsid w:val="001E4D9C"/>
    <w:rsid w:val="00202EA0"/>
    <w:rsid w:val="00210C64"/>
    <w:rsid w:val="00216BAF"/>
    <w:rsid w:val="00226B61"/>
    <w:rsid w:val="00234179"/>
    <w:rsid w:val="00255C47"/>
    <w:rsid w:val="00273985"/>
    <w:rsid w:val="0028030C"/>
    <w:rsid w:val="002A0C3E"/>
    <w:rsid w:val="002A3203"/>
    <w:rsid w:val="002B02B0"/>
    <w:rsid w:val="002B2A55"/>
    <w:rsid w:val="002B3E64"/>
    <w:rsid w:val="002D7DDB"/>
    <w:rsid w:val="002E30EB"/>
    <w:rsid w:val="002E3593"/>
    <w:rsid w:val="002F237E"/>
    <w:rsid w:val="002F4915"/>
    <w:rsid w:val="00336CF9"/>
    <w:rsid w:val="003404EE"/>
    <w:rsid w:val="00346438"/>
    <w:rsid w:val="00346762"/>
    <w:rsid w:val="00362CF7"/>
    <w:rsid w:val="0039223E"/>
    <w:rsid w:val="003D51B9"/>
    <w:rsid w:val="003E54BE"/>
    <w:rsid w:val="004073CD"/>
    <w:rsid w:val="00413C1B"/>
    <w:rsid w:val="004577D2"/>
    <w:rsid w:val="00462270"/>
    <w:rsid w:val="004674A2"/>
    <w:rsid w:val="004A12AA"/>
    <w:rsid w:val="004A62AE"/>
    <w:rsid w:val="004B7D04"/>
    <w:rsid w:val="004E6008"/>
    <w:rsid w:val="004E6826"/>
    <w:rsid w:val="004E6A57"/>
    <w:rsid w:val="0050564B"/>
    <w:rsid w:val="00511E7C"/>
    <w:rsid w:val="00520381"/>
    <w:rsid w:val="005266C3"/>
    <w:rsid w:val="0053314E"/>
    <w:rsid w:val="00547A11"/>
    <w:rsid w:val="00561DF4"/>
    <w:rsid w:val="005662A9"/>
    <w:rsid w:val="005752B1"/>
    <w:rsid w:val="00581F9B"/>
    <w:rsid w:val="005B391E"/>
    <w:rsid w:val="005B4EAA"/>
    <w:rsid w:val="005B4F70"/>
    <w:rsid w:val="005B5ECD"/>
    <w:rsid w:val="005D7A59"/>
    <w:rsid w:val="00606694"/>
    <w:rsid w:val="0061119E"/>
    <w:rsid w:val="00615A6E"/>
    <w:rsid w:val="00630737"/>
    <w:rsid w:val="00630EBF"/>
    <w:rsid w:val="00647DB6"/>
    <w:rsid w:val="00673B95"/>
    <w:rsid w:val="00677449"/>
    <w:rsid w:val="00680E3B"/>
    <w:rsid w:val="0069274A"/>
    <w:rsid w:val="00695538"/>
    <w:rsid w:val="00696E79"/>
    <w:rsid w:val="00696FEC"/>
    <w:rsid w:val="006B5994"/>
    <w:rsid w:val="006B7A9A"/>
    <w:rsid w:val="006D3AF1"/>
    <w:rsid w:val="00723F9A"/>
    <w:rsid w:val="00726AAD"/>
    <w:rsid w:val="00737E4D"/>
    <w:rsid w:val="0075064D"/>
    <w:rsid w:val="00766616"/>
    <w:rsid w:val="00767BB6"/>
    <w:rsid w:val="00792AA6"/>
    <w:rsid w:val="007D2FAE"/>
    <w:rsid w:val="007E3BB9"/>
    <w:rsid w:val="007E6075"/>
    <w:rsid w:val="007E6455"/>
    <w:rsid w:val="007F76F0"/>
    <w:rsid w:val="00801DAE"/>
    <w:rsid w:val="008147D9"/>
    <w:rsid w:val="00820051"/>
    <w:rsid w:val="00832D48"/>
    <w:rsid w:val="0083520E"/>
    <w:rsid w:val="00837978"/>
    <w:rsid w:val="00862F66"/>
    <w:rsid w:val="0089527F"/>
    <w:rsid w:val="008A13F8"/>
    <w:rsid w:val="008A7CE4"/>
    <w:rsid w:val="008D0C36"/>
    <w:rsid w:val="008E32E6"/>
    <w:rsid w:val="00911BD2"/>
    <w:rsid w:val="00960AAC"/>
    <w:rsid w:val="009669AB"/>
    <w:rsid w:val="00982582"/>
    <w:rsid w:val="00987453"/>
    <w:rsid w:val="009905E1"/>
    <w:rsid w:val="009950B1"/>
    <w:rsid w:val="009973B0"/>
    <w:rsid w:val="009B2A1B"/>
    <w:rsid w:val="009C536D"/>
    <w:rsid w:val="009D0B1A"/>
    <w:rsid w:val="009D0C2F"/>
    <w:rsid w:val="009F24F9"/>
    <w:rsid w:val="009F648C"/>
    <w:rsid w:val="00A030BE"/>
    <w:rsid w:val="00A32C95"/>
    <w:rsid w:val="00A342B4"/>
    <w:rsid w:val="00A5573D"/>
    <w:rsid w:val="00A646E1"/>
    <w:rsid w:val="00A67D28"/>
    <w:rsid w:val="00A70859"/>
    <w:rsid w:val="00A83E64"/>
    <w:rsid w:val="00A87AC7"/>
    <w:rsid w:val="00AA66F5"/>
    <w:rsid w:val="00AB69DE"/>
    <w:rsid w:val="00AC2CC3"/>
    <w:rsid w:val="00AC3FB9"/>
    <w:rsid w:val="00AC77BA"/>
    <w:rsid w:val="00AE302B"/>
    <w:rsid w:val="00B13A79"/>
    <w:rsid w:val="00B15487"/>
    <w:rsid w:val="00B2358A"/>
    <w:rsid w:val="00B26803"/>
    <w:rsid w:val="00B26D28"/>
    <w:rsid w:val="00B36EF0"/>
    <w:rsid w:val="00B430F5"/>
    <w:rsid w:val="00B50963"/>
    <w:rsid w:val="00B52CB1"/>
    <w:rsid w:val="00B60391"/>
    <w:rsid w:val="00B62EC6"/>
    <w:rsid w:val="00B6650C"/>
    <w:rsid w:val="00B743DC"/>
    <w:rsid w:val="00B8281A"/>
    <w:rsid w:val="00B83365"/>
    <w:rsid w:val="00BC310E"/>
    <w:rsid w:val="00BD425D"/>
    <w:rsid w:val="00BE384A"/>
    <w:rsid w:val="00BE53A6"/>
    <w:rsid w:val="00BE68DB"/>
    <w:rsid w:val="00BF03CF"/>
    <w:rsid w:val="00BF1567"/>
    <w:rsid w:val="00BF33A8"/>
    <w:rsid w:val="00BF4B93"/>
    <w:rsid w:val="00C00697"/>
    <w:rsid w:val="00C02EAC"/>
    <w:rsid w:val="00C334E2"/>
    <w:rsid w:val="00C37EE8"/>
    <w:rsid w:val="00C51146"/>
    <w:rsid w:val="00C55C09"/>
    <w:rsid w:val="00C57912"/>
    <w:rsid w:val="00C63BA6"/>
    <w:rsid w:val="00C72536"/>
    <w:rsid w:val="00C96333"/>
    <w:rsid w:val="00CA1F94"/>
    <w:rsid w:val="00CA6DBD"/>
    <w:rsid w:val="00CC511C"/>
    <w:rsid w:val="00CC6519"/>
    <w:rsid w:val="00CE6A1C"/>
    <w:rsid w:val="00CF46EE"/>
    <w:rsid w:val="00CF4F9F"/>
    <w:rsid w:val="00D0265F"/>
    <w:rsid w:val="00D04901"/>
    <w:rsid w:val="00D17D1A"/>
    <w:rsid w:val="00D577F5"/>
    <w:rsid w:val="00D60E4C"/>
    <w:rsid w:val="00DA26AE"/>
    <w:rsid w:val="00DA4EC9"/>
    <w:rsid w:val="00DB687F"/>
    <w:rsid w:val="00DC6666"/>
    <w:rsid w:val="00DD518C"/>
    <w:rsid w:val="00DD7657"/>
    <w:rsid w:val="00DE2C27"/>
    <w:rsid w:val="00E15C44"/>
    <w:rsid w:val="00E3144F"/>
    <w:rsid w:val="00E3479F"/>
    <w:rsid w:val="00E6105D"/>
    <w:rsid w:val="00E70E86"/>
    <w:rsid w:val="00E84F84"/>
    <w:rsid w:val="00E871EB"/>
    <w:rsid w:val="00E872A4"/>
    <w:rsid w:val="00EB5820"/>
    <w:rsid w:val="00ED06A0"/>
    <w:rsid w:val="00ED454C"/>
    <w:rsid w:val="00ED52FF"/>
    <w:rsid w:val="00EE5FFB"/>
    <w:rsid w:val="00F130C3"/>
    <w:rsid w:val="00F55418"/>
    <w:rsid w:val="00F678AB"/>
    <w:rsid w:val="00F71713"/>
    <w:rsid w:val="00F76D74"/>
    <w:rsid w:val="00F964E0"/>
    <w:rsid w:val="00F9781B"/>
    <w:rsid w:val="00FB02A2"/>
    <w:rsid w:val="00FB37FA"/>
    <w:rsid w:val="00FE14C4"/>
    <w:rsid w:val="00FE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8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688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E688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FE6885"/>
    <w:rPr>
      <w:b/>
      <w:sz w:val="32"/>
    </w:rPr>
  </w:style>
  <w:style w:type="character" w:styleId="Forte">
    <w:name w:val="Strong"/>
    <w:qFormat/>
    <w:rsid w:val="00FE6885"/>
    <w:rPr>
      <w:b/>
    </w:rPr>
  </w:style>
  <w:style w:type="paragraph" w:customStyle="1" w:styleId="cabealho0">
    <w:name w:val="cabeçalho"/>
    <w:basedOn w:val="Normal"/>
    <w:rsid w:val="00FE6885"/>
    <w:rPr>
      <w:color w:val="000000"/>
    </w:rPr>
  </w:style>
  <w:style w:type="paragraph" w:customStyle="1" w:styleId="rodap0">
    <w:name w:val="rodapé"/>
    <w:basedOn w:val="Normal"/>
    <w:rsid w:val="00FE6885"/>
    <w:rPr>
      <w:color w:val="000000"/>
    </w:rPr>
  </w:style>
  <w:style w:type="character" w:customStyle="1" w:styleId="CorpodetextoChar">
    <w:name w:val="Corpo de texto Char"/>
    <w:link w:val="Corpodetexto"/>
    <w:rsid w:val="00EE5FFB"/>
    <w:rPr>
      <w:b/>
      <w:sz w:val="32"/>
    </w:rPr>
  </w:style>
  <w:style w:type="character" w:customStyle="1" w:styleId="st">
    <w:name w:val="st"/>
    <w:rsid w:val="00234179"/>
  </w:style>
  <w:style w:type="paragraph" w:styleId="NormalWeb">
    <w:name w:val="Normal (Web)"/>
    <w:basedOn w:val="Normal"/>
    <w:uiPriority w:val="99"/>
    <w:unhideWhenUsed/>
    <w:rsid w:val="00CC51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CC511C"/>
    <w:rPr>
      <w:color w:val="0000FF"/>
      <w:u w:val="single"/>
    </w:rPr>
  </w:style>
  <w:style w:type="character" w:styleId="nfase">
    <w:name w:val="Emphasis"/>
    <w:uiPriority w:val="20"/>
    <w:qFormat/>
    <w:rsid w:val="00CC511C"/>
    <w:rPr>
      <w:i/>
      <w:iCs/>
    </w:rPr>
  </w:style>
  <w:style w:type="paragraph" w:styleId="Textodebalo">
    <w:name w:val="Balloon Text"/>
    <w:basedOn w:val="Normal"/>
    <w:link w:val="TextodebaloChar"/>
    <w:rsid w:val="004073C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073C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362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Pr>
      <w:b/>
      <w:sz w:val="32"/>
    </w:rPr>
  </w:style>
  <w:style w:type="character" w:styleId="Forte">
    <w:name w:val="Strong"/>
    <w:qFormat/>
    <w:rPr>
      <w:b/>
    </w:rPr>
  </w:style>
  <w:style w:type="paragraph" w:customStyle="1" w:styleId="cabealho0">
    <w:name w:val="cabeçalho"/>
    <w:basedOn w:val="Normal"/>
    <w:rPr>
      <w:color w:val="000000"/>
    </w:rPr>
  </w:style>
  <w:style w:type="paragraph" w:customStyle="1" w:styleId="rodap0">
    <w:name w:val="rodapé"/>
    <w:basedOn w:val="Normal"/>
    <w:rPr>
      <w:color w:val="000000"/>
    </w:rPr>
  </w:style>
  <w:style w:type="character" w:customStyle="1" w:styleId="CorpodetextoChar">
    <w:name w:val="Corpo de texto Char"/>
    <w:link w:val="Corpodetexto"/>
    <w:rsid w:val="00EE5FFB"/>
    <w:rPr>
      <w:b/>
      <w:sz w:val="32"/>
    </w:rPr>
  </w:style>
  <w:style w:type="character" w:customStyle="1" w:styleId="st">
    <w:name w:val="st"/>
    <w:rsid w:val="00234179"/>
  </w:style>
  <w:style w:type="paragraph" w:styleId="NormalWeb">
    <w:name w:val="Normal (Web)"/>
    <w:basedOn w:val="Normal"/>
    <w:uiPriority w:val="99"/>
    <w:unhideWhenUsed/>
    <w:rsid w:val="00CC51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CC511C"/>
    <w:rPr>
      <w:color w:val="0000FF"/>
      <w:u w:val="single"/>
    </w:rPr>
  </w:style>
  <w:style w:type="character" w:styleId="nfase">
    <w:name w:val="Emphasis"/>
    <w:uiPriority w:val="20"/>
    <w:qFormat/>
    <w:rsid w:val="00CC511C"/>
    <w:rPr>
      <w:i/>
      <w:iCs/>
    </w:rPr>
  </w:style>
  <w:style w:type="paragraph" w:styleId="Textodebalo">
    <w:name w:val="Balloon Text"/>
    <w:basedOn w:val="Normal"/>
    <w:link w:val="TextodebaloChar"/>
    <w:rsid w:val="004073C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07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Di%C3%A1cono_Jo%C3%A3o_Luiz_Pozzob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ofi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6B3D-5469-4434-8E57-30591093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</Template>
  <TotalTime>48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______________/ LEGISLATIVO</vt:lpstr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______________/ LEGISLATIVO</dc:title>
  <dc:creator>Camara de Vereadores</dc:creator>
  <cp:lastModifiedBy>marta</cp:lastModifiedBy>
  <cp:revision>5</cp:revision>
  <cp:lastPrinted>2016-10-05T15:55:00Z</cp:lastPrinted>
  <dcterms:created xsi:type="dcterms:W3CDTF">2016-09-27T14:30:00Z</dcterms:created>
  <dcterms:modified xsi:type="dcterms:W3CDTF">2016-10-05T15:55:00Z</dcterms:modified>
</cp:coreProperties>
</file>